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B16D1" w14:textId="76C90C19" w:rsidR="00F01EED" w:rsidRDefault="0077212F" w:rsidP="00F01EED">
      <w:pPr>
        <w:pStyle w:val="Title"/>
        <w:jc w:val="both"/>
        <w:rPr>
          <w:rFonts w:asciiTheme="minorHAnsi" w:eastAsiaTheme="minorEastAsia" w:hAnsiTheme="minorHAnsi" w:cstheme="minorBidi"/>
          <w:caps w:val="0"/>
          <w:color w:val="auto"/>
          <w:spacing w:val="0"/>
          <w:kern w:val="0"/>
          <w:sz w:val="18"/>
          <w:szCs w:val="18"/>
        </w:rPr>
      </w:pPr>
      <w:r>
        <w:rPr>
          <w:noProof/>
        </w:rPr>
        <w:drawing>
          <wp:inline distT="0" distB="0" distL="0" distR="0" wp14:anchorId="7ADF9370" wp14:editId="095EF459">
            <wp:extent cx="1934308" cy="131971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C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9225" cy="1377649"/>
                    </a:xfrm>
                    <a:prstGeom prst="rect">
                      <a:avLst/>
                    </a:prstGeom>
                  </pic:spPr>
                </pic:pic>
              </a:graphicData>
            </a:graphic>
          </wp:inline>
        </w:drawing>
      </w:r>
      <w:r w:rsidR="00F01EED">
        <w:t xml:space="preserve">      </w:t>
      </w:r>
      <w:sdt>
        <w:sdtPr>
          <w:alias w:val="Time Sheet:"/>
          <w:tag w:val="Time Sheet:"/>
          <w:id w:val="-1114448032"/>
          <w:placeholder>
            <w:docPart w:val="67A2015139BC4522867B393CEF5ACC17"/>
          </w:placeholder>
          <w:temporary/>
          <w:showingPlcHdr/>
          <w15:appearance w15:val="hidden"/>
        </w:sdtPr>
        <w:sdtContent>
          <w:r w:rsidR="00F01EED">
            <w:t>Time Sheet</w:t>
          </w:r>
        </w:sdtContent>
      </w:sdt>
    </w:p>
    <w:p w14:paraId="2F38F5DB" w14:textId="336733BB" w:rsidR="0077212F" w:rsidRDefault="0077212F" w:rsidP="0077212F">
      <w:pPr>
        <w:pStyle w:val="Title"/>
        <w:jc w:val="left"/>
      </w:pPr>
    </w:p>
    <w:p w14:paraId="79EB657A" w14:textId="399ACDB9" w:rsidR="005B3964" w:rsidRDefault="005B3964" w:rsidP="00F01EED">
      <w:pPr>
        <w:pStyle w:val="Title"/>
        <w:jc w:val="center"/>
      </w:pPr>
    </w:p>
    <w:p w14:paraId="34B56E73" w14:textId="77777777" w:rsidR="00F01EED" w:rsidRDefault="00F01EED" w:rsidP="00F01EED">
      <w:pPr>
        <w:pStyle w:val="Title"/>
        <w:jc w:val="cen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Description w:val="First layout table to enter Employee Name, Employee Number, Department, Title, Status, and Supervisor name, second layout table to enter Date, Start and End Time, Regular, Overtime, and Total Hours, and third layout table to enter Employee and Supervisor Signatures, and Dates"/>
      </w:tblPr>
      <w:tblGrid>
        <w:gridCol w:w="9350"/>
      </w:tblGrid>
      <w:tr w:rsidR="0077212F" w14:paraId="2A6606CC" w14:textId="77777777" w:rsidTr="0077212F">
        <w:trPr>
          <w:trHeight w:val="288"/>
        </w:trPr>
        <w:tc>
          <w:tcPr>
            <w:tcW w:w="9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56A104B0" w14:textId="0557EE13" w:rsidR="0077212F" w:rsidRDefault="0077212F">
            <w:pPr>
              <w:pStyle w:val="Heading3"/>
              <w:spacing w:after="60"/>
              <w:outlineLvl w:val="2"/>
            </w:pPr>
            <w:r>
              <w:t>Job address:</w:t>
            </w:r>
          </w:p>
        </w:tc>
      </w:tr>
      <w:tr w:rsidR="0077212F" w14:paraId="66C722E6" w14:textId="77777777" w:rsidTr="0077212F">
        <w:trPr>
          <w:trHeight w:val="288"/>
        </w:trPr>
        <w:tc>
          <w:tcPr>
            <w:tcW w:w="9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271F7995" w14:textId="06C4452A" w:rsidR="0077212F" w:rsidRDefault="0077212F">
            <w:pPr>
              <w:pStyle w:val="Heading3"/>
              <w:spacing w:after="60"/>
              <w:outlineLvl w:val="2"/>
            </w:pPr>
            <w:sdt>
              <w:sdtPr>
                <w:alias w:val="Employee Name:"/>
                <w:tag w:val="Employee Name:"/>
                <w:id w:val="-1408610546"/>
                <w:placeholder>
                  <w:docPart w:val="FB3534B84D2245F1976B09F444A571FE"/>
                </w:placeholder>
                <w:temporary/>
                <w:showingPlcHdr/>
                <w15:appearance w15:val="hidden"/>
              </w:sdtPr>
              <w:sdtContent>
                <w:r>
                  <w:t>Employee name:</w:t>
                </w:r>
              </w:sdtContent>
            </w:sdt>
          </w:p>
        </w:tc>
      </w:tr>
      <w:tr w:rsidR="0077212F" w14:paraId="628B7147" w14:textId="77777777" w:rsidTr="0077212F">
        <w:trPr>
          <w:trHeight w:val="288"/>
        </w:trPr>
        <w:tc>
          <w:tcPr>
            <w:tcW w:w="9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0092BDD5" w14:textId="3A09ADEB" w:rsidR="0077212F" w:rsidRDefault="0077212F" w:rsidP="0077212F">
            <w:pPr>
              <w:pStyle w:val="Heading3"/>
              <w:spacing w:after="60"/>
              <w:outlineLvl w:val="2"/>
            </w:pPr>
            <w:sdt>
              <w:sdtPr>
                <w:alias w:val="Employee Number:"/>
                <w:tag w:val="Employee Number:"/>
                <w:id w:val="1593204173"/>
                <w:placeholder>
                  <w:docPart w:val="97929A8976F34115980B3198FD37B68E"/>
                </w:placeholder>
                <w:temporary/>
                <w:showingPlcHdr/>
                <w15:appearance w15:val="hidden"/>
              </w:sdtPr>
              <w:sdtContent>
                <w:r>
                  <w:t>Employee number:</w:t>
                </w:r>
              </w:sdtContent>
            </w:sdt>
          </w:p>
        </w:tc>
      </w:tr>
      <w:tr w:rsidR="0077212F" w14:paraId="39CCDE0E" w14:textId="77777777" w:rsidTr="0077212F">
        <w:trPr>
          <w:trHeight w:val="288"/>
        </w:trPr>
        <w:tc>
          <w:tcPr>
            <w:tcW w:w="9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67AB82FC" w14:textId="24BC9C3D" w:rsidR="0077212F" w:rsidRDefault="0077212F" w:rsidP="0077212F">
            <w:pPr>
              <w:pStyle w:val="Heading3"/>
              <w:outlineLvl w:val="2"/>
            </w:pPr>
            <w:sdt>
              <w:sdtPr>
                <w:alias w:val="Supervisor:"/>
                <w:tag w:val="Supervisor:"/>
                <w:id w:val="-1750807715"/>
                <w:placeholder>
                  <w:docPart w:val="083BDB1EC8394514992A9E8702D46AD5"/>
                </w:placeholder>
                <w:temporary/>
                <w:showingPlcHdr/>
                <w15:appearance w15:val="hidden"/>
              </w:sdtPr>
              <w:sdtContent>
                <w:r>
                  <w:t>Supervisor:</w:t>
                </w:r>
              </w:sdtContent>
            </w:sdt>
            <w:r>
              <w:t xml:space="preserve"> </w:t>
            </w:r>
          </w:p>
        </w:tc>
      </w:tr>
    </w:tbl>
    <w:tbl>
      <w:tblPr>
        <w:tblStyle w:val="Timesheet"/>
        <w:tblW w:w="4998" w:type="pct"/>
        <w:tblLook w:val="05A0" w:firstRow="1" w:lastRow="0" w:firstColumn="1" w:lastColumn="1" w:noHBand="0" w:noVBand="1"/>
        <w:tblDescription w:val="First layout table to enter Employee Name, Employee Number, Department, Title, Status, and Supervisor name, second layout table to enter Date, Start and End Time, Regular, Overtime, and Total Hours, and third layout table to enter Employee and Supervisor Signatures, and Dates"/>
      </w:tblPr>
      <w:tblGrid>
        <w:gridCol w:w="2054"/>
        <w:gridCol w:w="2341"/>
        <w:gridCol w:w="2268"/>
        <w:gridCol w:w="2693"/>
      </w:tblGrid>
      <w:tr w:rsidR="0077212F" w14:paraId="6C1863FA" w14:textId="77777777" w:rsidTr="0077212F">
        <w:trPr>
          <w:cnfStyle w:val="100000000000" w:firstRow="1" w:lastRow="0" w:firstColumn="0" w:lastColumn="0" w:oddVBand="0" w:evenVBand="0" w:oddHBand="0" w:evenHBand="0" w:firstRowFirstColumn="0" w:firstRowLastColumn="0" w:lastRowFirstColumn="0" w:lastRowLastColumn="0"/>
          <w:trHeight w:val="1130"/>
        </w:trPr>
        <w:tc>
          <w:tcPr>
            <w:cnfStyle w:val="001000000000" w:firstRow="0" w:lastRow="0" w:firstColumn="1" w:lastColumn="0" w:oddVBand="0" w:evenVBand="0" w:oddHBand="0" w:evenHBand="0" w:firstRowFirstColumn="0" w:firstRowLastColumn="0" w:lastRowFirstColumn="0" w:lastRowLastColumn="0"/>
            <w:tcW w:w="2054" w:type="dxa"/>
            <w:vAlign w:val="bottom"/>
          </w:tcPr>
          <w:sdt>
            <w:sdtPr>
              <w:alias w:val="Date:"/>
              <w:tag w:val="Date:"/>
              <w:id w:val="-1288585050"/>
              <w:placeholder>
                <w:docPart w:val="569CB14D55D440B6BAF6EE68EABA2746"/>
              </w:placeholder>
              <w:temporary/>
              <w:showingPlcHdr/>
              <w15:appearance w15:val="hidden"/>
            </w:sdtPr>
            <w:sdtContent>
              <w:p w14:paraId="1A8599F5" w14:textId="77777777" w:rsidR="0077212F" w:rsidRDefault="0077212F">
                <w:pPr>
                  <w:spacing w:before="60" w:after="60"/>
                </w:pPr>
                <w:r>
                  <w:t>Date</w:t>
                </w:r>
              </w:p>
            </w:sdtContent>
          </w:sdt>
        </w:tc>
        <w:sdt>
          <w:sdtPr>
            <w:alias w:val="Start Time:"/>
            <w:tag w:val="Start Time:"/>
            <w:id w:val="1918975483"/>
            <w:placeholder>
              <w:docPart w:val="7BC4537D401C423696E1FC1FEE3279A6"/>
            </w:placeholder>
            <w:temporary/>
            <w:showingPlcHdr/>
            <w15:appearance w15:val="hidden"/>
          </w:sdtPr>
          <w:sdtContent>
            <w:tc>
              <w:tcPr>
                <w:tcW w:w="2341" w:type="dxa"/>
                <w:vAlign w:val="bottom"/>
              </w:tcPr>
              <w:p w14:paraId="1270100B" w14:textId="77777777" w:rsidR="0077212F" w:rsidRDefault="0077212F">
                <w:pPr>
                  <w:spacing w:before="60" w:after="60"/>
                  <w:cnfStyle w:val="100000000000" w:firstRow="1" w:lastRow="0" w:firstColumn="0" w:lastColumn="0" w:oddVBand="0" w:evenVBand="0" w:oddHBand="0" w:evenHBand="0" w:firstRowFirstColumn="0" w:firstRowLastColumn="0" w:lastRowFirstColumn="0" w:lastRowLastColumn="0"/>
                </w:pPr>
                <w:r>
                  <w:t>Start Time</w:t>
                </w:r>
              </w:p>
            </w:tc>
          </w:sdtContent>
        </w:sdt>
        <w:sdt>
          <w:sdtPr>
            <w:alias w:val="End Time:"/>
            <w:tag w:val="End Time:"/>
            <w:id w:val="1852682910"/>
            <w:placeholder>
              <w:docPart w:val="0DB83F6F36E5440D9E7AC5F8A4AB6962"/>
            </w:placeholder>
            <w:temporary/>
            <w:showingPlcHdr/>
            <w15:appearance w15:val="hidden"/>
          </w:sdtPr>
          <w:sdtContent>
            <w:tc>
              <w:tcPr>
                <w:tcW w:w="2268" w:type="dxa"/>
                <w:vAlign w:val="bottom"/>
              </w:tcPr>
              <w:p w14:paraId="702426C6" w14:textId="77777777" w:rsidR="0077212F" w:rsidRDefault="0077212F">
                <w:pPr>
                  <w:spacing w:before="60" w:after="60"/>
                  <w:cnfStyle w:val="100000000000" w:firstRow="1" w:lastRow="0" w:firstColumn="0" w:lastColumn="0" w:oddVBand="0" w:evenVBand="0" w:oddHBand="0" w:evenHBand="0" w:firstRowFirstColumn="0" w:firstRowLastColumn="0" w:lastRowFirstColumn="0" w:lastRowLastColumn="0"/>
                </w:pPr>
                <w:r>
                  <w:t>End Time</w:t>
                </w:r>
              </w:p>
            </w:tc>
          </w:sdtContent>
        </w:sdt>
        <w:sdt>
          <w:sdtPr>
            <w:rPr>
              <w:b w:val="0"/>
              <w:bCs/>
            </w:rPr>
            <w:alias w:val="Total Hours:"/>
            <w:tag w:val="Total Hours:"/>
            <w:id w:val="-1367441848"/>
            <w:placeholder>
              <w:docPart w:val="3E24B16241A64AA09D7C7C55FAC1BBE7"/>
            </w:placeholder>
            <w:temporary/>
            <w:showingPlcHdr/>
            <w15:appearance w15:val="hidden"/>
          </w:sdtPr>
          <w:sdtContent>
            <w:tc>
              <w:tcPr>
                <w:cnfStyle w:val="000100000000" w:firstRow="0" w:lastRow="0" w:firstColumn="0" w:lastColumn="1" w:oddVBand="0" w:evenVBand="0" w:oddHBand="0" w:evenHBand="0" w:firstRowFirstColumn="0" w:firstRowLastColumn="0" w:lastRowFirstColumn="0" w:lastRowLastColumn="0"/>
                <w:tcW w:w="2693" w:type="dxa"/>
                <w:vAlign w:val="bottom"/>
              </w:tcPr>
              <w:p w14:paraId="35F05D49" w14:textId="07DC092B" w:rsidR="0077212F" w:rsidRPr="0077212F" w:rsidRDefault="0077212F">
                <w:pPr>
                  <w:spacing w:before="60" w:after="60"/>
                  <w:rPr>
                    <w:b w:val="0"/>
                    <w:bCs/>
                  </w:rPr>
                </w:pPr>
                <w:r w:rsidRPr="0077212F">
                  <w:rPr>
                    <w:b w:val="0"/>
                    <w:bCs/>
                  </w:rPr>
                  <w:t>Total Hours</w:t>
                </w:r>
              </w:p>
            </w:tc>
          </w:sdtContent>
        </w:sdt>
      </w:tr>
      <w:tr w:rsidR="0077212F" w14:paraId="6C833DBC" w14:textId="77777777" w:rsidTr="0077212F">
        <w:trPr>
          <w:trHeight w:val="288"/>
        </w:trPr>
        <w:bookmarkStart w:id="0" w:name="_GoBack" w:displacedByCustomXml="next"/>
        <w:sdt>
          <w:sdtPr>
            <w:alias w:val="Enter Date 1:"/>
            <w:tag w:val="Enter Date 1:"/>
            <w:id w:val="986205649"/>
            <w:placeholder>
              <w:docPart w:val="13DD5D82E87B4CD9BC2ED94B99CF1483"/>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2054" w:type="dxa"/>
              </w:tcPr>
              <w:p w14:paraId="7EC06DCB" w14:textId="77777777" w:rsidR="0077212F" w:rsidRDefault="0077212F">
                <w:pPr>
                  <w:spacing w:before="60" w:after="60"/>
                </w:pPr>
                <w:r>
                  <w:t>Date</w:t>
                </w:r>
              </w:p>
            </w:tc>
          </w:sdtContent>
        </w:sdt>
        <w:tc>
          <w:tcPr>
            <w:tcW w:w="2341" w:type="dxa"/>
          </w:tcPr>
          <w:p w14:paraId="37410E3E" w14:textId="77777777" w:rsidR="0077212F" w:rsidRDefault="0077212F">
            <w:pPr>
              <w:spacing w:before="60" w:after="60"/>
              <w:jc w:val="left"/>
              <w:cnfStyle w:val="000000000000" w:firstRow="0" w:lastRow="0" w:firstColumn="0" w:lastColumn="0" w:oddVBand="0" w:evenVBand="0" w:oddHBand="0" w:evenHBand="0" w:firstRowFirstColumn="0" w:firstRowLastColumn="0" w:lastRowFirstColumn="0" w:lastRowLastColumn="0"/>
            </w:pPr>
          </w:p>
        </w:tc>
        <w:tc>
          <w:tcPr>
            <w:tcW w:w="2268" w:type="dxa"/>
          </w:tcPr>
          <w:p w14:paraId="55CC1FFD" w14:textId="77777777" w:rsidR="0077212F" w:rsidRDefault="0077212F">
            <w:pPr>
              <w:spacing w:before="60" w:after="60"/>
              <w:jc w:val="lef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693" w:type="dxa"/>
          </w:tcPr>
          <w:p w14:paraId="7E7BC00A" w14:textId="77777777" w:rsidR="0077212F" w:rsidRDefault="0077212F">
            <w:pPr>
              <w:spacing w:before="60" w:after="60"/>
              <w:jc w:val="left"/>
            </w:pPr>
          </w:p>
        </w:tc>
      </w:tr>
      <w:tr w:rsidR="0077212F" w14:paraId="74AFBB6C" w14:textId="77777777" w:rsidTr="0077212F">
        <w:trPr>
          <w:trHeight w:val="288"/>
        </w:trPr>
        <w:bookmarkEnd w:id="0" w:displacedByCustomXml="next"/>
        <w:sdt>
          <w:sdtPr>
            <w:alias w:val="Enter Date 2:"/>
            <w:tag w:val="Enter Date 2:"/>
            <w:id w:val="-1512363224"/>
            <w:placeholder>
              <w:docPart w:val="A155053E234D4AF1832E88CF2D0AE98F"/>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2054" w:type="dxa"/>
              </w:tcPr>
              <w:p w14:paraId="01E44A1D" w14:textId="77777777" w:rsidR="0077212F" w:rsidRDefault="0077212F">
                <w:pPr>
                  <w:spacing w:before="60" w:after="60"/>
                </w:pPr>
                <w:r>
                  <w:t>Date</w:t>
                </w:r>
              </w:p>
            </w:tc>
          </w:sdtContent>
        </w:sdt>
        <w:tc>
          <w:tcPr>
            <w:tcW w:w="2341" w:type="dxa"/>
          </w:tcPr>
          <w:p w14:paraId="2DFBF4E8" w14:textId="77777777" w:rsidR="0077212F" w:rsidRDefault="0077212F">
            <w:pPr>
              <w:spacing w:before="60" w:after="60"/>
              <w:jc w:val="left"/>
              <w:cnfStyle w:val="000000000000" w:firstRow="0" w:lastRow="0" w:firstColumn="0" w:lastColumn="0" w:oddVBand="0" w:evenVBand="0" w:oddHBand="0" w:evenHBand="0" w:firstRowFirstColumn="0" w:firstRowLastColumn="0" w:lastRowFirstColumn="0" w:lastRowLastColumn="0"/>
            </w:pPr>
          </w:p>
        </w:tc>
        <w:tc>
          <w:tcPr>
            <w:tcW w:w="2268" w:type="dxa"/>
          </w:tcPr>
          <w:p w14:paraId="35EF2EDE" w14:textId="77777777" w:rsidR="0077212F" w:rsidRDefault="0077212F">
            <w:pPr>
              <w:spacing w:before="60" w:after="60"/>
              <w:jc w:val="lef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693" w:type="dxa"/>
          </w:tcPr>
          <w:p w14:paraId="31E33688" w14:textId="77777777" w:rsidR="0077212F" w:rsidRDefault="0077212F">
            <w:pPr>
              <w:spacing w:before="60" w:after="60"/>
              <w:jc w:val="left"/>
            </w:pPr>
          </w:p>
        </w:tc>
      </w:tr>
      <w:tr w:rsidR="0077212F" w14:paraId="3488992E" w14:textId="77777777" w:rsidTr="0077212F">
        <w:trPr>
          <w:trHeight w:val="288"/>
        </w:trPr>
        <w:sdt>
          <w:sdtPr>
            <w:alias w:val="Enter Date 3:"/>
            <w:tag w:val="Enter Date 3:"/>
            <w:id w:val="-570584579"/>
            <w:placeholder>
              <w:docPart w:val="0F291CEFAF1B488EB1A779E6A5319F9C"/>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2054" w:type="dxa"/>
              </w:tcPr>
              <w:p w14:paraId="14B60B09" w14:textId="77777777" w:rsidR="0077212F" w:rsidRDefault="0077212F">
                <w:pPr>
                  <w:spacing w:before="60" w:after="60"/>
                </w:pPr>
                <w:r>
                  <w:t>Date</w:t>
                </w:r>
              </w:p>
            </w:tc>
          </w:sdtContent>
        </w:sdt>
        <w:tc>
          <w:tcPr>
            <w:tcW w:w="2341" w:type="dxa"/>
          </w:tcPr>
          <w:p w14:paraId="26D201DB" w14:textId="77777777" w:rsidR="0077212F" w:rsidRDefault="0077212F">
            <w:pPr>
              <w:spacing w:before="60" w:after="60"/>
              <w:jc w:val="left"/>
              <w:cnfStyle w:val="000000000000" w:firstRow="0" w:lastRow="0" w:firstColumn="0" w:lastColumn="0" w:oddVBand="0" w:evenVBand="0" w:oddHBand="0" w:evenHBand="0" w:firstRowFirstColumn="0" w:firstRowLastColumn="0" w:lastRowFirstColumn="0" w:lastRowLastColumn="0"/>
            </w:pPr>
          </w:p>
        </w:tc>
        <w:tc>
          <w:tcPr>
            <w:tcW w:w="2268" w:type="dxa"/>
          </w:tcPr>
          <w:p w14:paraId="619E0121" w14:textId="77777777" w:rsidR="0077212F" w:rsidRDefault="0077212F">
            <w:pPr>
              <w:spacing w:before="60" w:after="60"/>
              <w:jc w:val="lef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693" w:type="dxa"/>
          </w:tcPr>
          <w:p w14:paraId="28FAB1ED" w14:textId="77777777" w:rsidR="0077212F" w:rsidRDefault="0077212F">
            <w:pPr>
              <w:spacing w:before="60" w:after="60"/>
              <w:jc w:val="left"/>
            </w:pPr>
          </w:p>
        </w:tc>
      </w:tr>
      <w:tr w:rsidR="0077212F" w14:paraId="40632C51" w14:textId="77777777" w:rsidTr="0077212F">
        <w:trPr>
          <w:trHeight w:val="288"/>
        </w:trPr>
        <w:sdt>
          <w:sdtPr>
            <w:alias w:val="Enter Date 4:"/>
            <w:tag w:val="Enter Date 4:"/>
            <w:id w:val="-39065280"/>
            <w:placeholder>
              <w:docPart w:val="B30E04E2C248477190735980A2EFDC24"/>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2054" w:type="dxa"/>
              </w:tcPr>
              <w:p w14:paraId="77694982" w14:textId="77777777" w:rsidR="0077212F" w:rsidRDefault="0077212F">
                <w:pPr>
                  <w:spacing w:before="60" w:after="60"/>
                </w:pPr>
                <w:r>
                  <w:t>Date</w:t>
                </w:r>
              </w:p>
            </w:tc>
          </w:sdtContent>
        </w:sdt>
        <w:tc>
          <w:tcPr>
            <w:tcW w:w="2341" w:type="dxa"/>
          </w:tcPr>
          <w:p w14:paraId="1D35EB3A" w14:textId="77777777" w:rsidR="0077212F" w:rsidRDefault="0077212F">
            <w:pPr>
              <w:spacing w:before="60" w:after="60"/>
              <w:jc w:val="left"/>
              <w:cnfStyle w:val="000000000000" w:firstRow="0" w:lastRow="0" w:firstColumn="0" w:lastColumn="0" w:oddVBand="0" w:evenVBand="0" w:oddHBand="0" w:evenHBand="0" w:firstRowFirstColumn="0" w:firstRowLastColumn="0" w:lastRowFirstColumn="0" w:lastRowLastColumn="0"/>
            </w:pPr>
          </w:p>
        </w:tc>
        <w:tc>
          <w:tcPr>
            <w:tcW w:w="2268" w:type="dxa"/>
          </w:tcPr>
          <w:p w14:paraId="388DD23C" w14:textId="77777777" w:rsidR="0077212F" w:rsidRDefault="0077212F">
            <w:pPr>
              <w:spacing w:before="60" w:after="60"/>
              <w:jc w:val="lef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693" w:type="dxa"/>
          </w:tcPr>
          <w:p w14:paraId="7488D513" w14:textId="77777777" w:rsidR="0077212F" w:rsidRDefault="0077212F">
            <w:pPr>
              <w:spacing w:before="60" w:after="60"/>
              <w:jc w:val="left"/>
            </w:pPr>
          </w:p>
        </w:tc>
      </w:tr>
      <w:tr w:rsidR="0077212F" w14:paraId="2952BCED" w14:textId="77777777" w:rsidTr="0077212F">
        <w:trPr>
          <w:trHeight w:val="288"/>
        </w:trPr>
        <w:sdt>
          <w:sdtPr>
            <w:alias w:val="Enter Date 5:"/>
            <w:tag w:val="Enter Date 5:"/>
            <w:id w:val="-1515919320"/>
            <w:placeholder>
              <w:docPart w:val="D4EFC02AB5744CD99E8A017EB4E08AF7"/>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2054" w:type="dxa"/>
              </w:tcPr>
              <w:p w14:paraId="37A8075A" w14:textId="77777777" w:rsidR="0077212F" w:rsidRDefault="0077212F">
                <w:pPr>
                  <w:spacing w:before="60" w:after="60"/>
                </w:pPr>
                <w:r>
                  <w:t>Date</w:t>
                </w:r>
              </w:p>
            </w:tc>
          </w:sdtContent>
        </w:sdt>
        <w:tc>
          <w:tcPr>
            <w:tcW w:w="2341" w:type="dxa"/>
          </w:tcPr>
          <w:p w14:paraId="442EDF10" w14:textId="77777777" w:rsidR="0077212F" w:rsidRDefault="0077212F">
            <w:pPr>
              <w:spacing w:before="60" w:after="60"/>
              <w:jc w:val="left"/>
              <w:cnfStyle w:val="000000000000" w:firstRow="0" w:lastRow="0" w:firstColumn="0" w:lastColumn="0" w:oddVBand="0" w:evenVBand="0" w:oddHBand="0" w:evenHBand="0" w:firstRowFirstColumn="0" w:firstRowLastColumn="0" w:lastRowFirstColumn="0" w:lastRowLastColumn="0"/>
            </w:pPr>
          </w:p>
        </w:tc>
        <w:tc>
          <w:tcPr>
            <w:tcW w:w="2268" w:type="dxa"/>
          </w:tcPr>
          <w:p w14:paraId="55303AB5" w14:textId="77777777" w:rsidR="0077212F" w:rsidRDefault="0077212F">
            <w:pPr>
              <w:spacing w:before="60" w:after="60"/>
              <w:jc w:val="lef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693" w:type="dxa"/>
          </w:tcPr>
          <w:p w14:paraId="1A3CCB5F" w14:textId="77777777" w:rsidR="0077212F" w:rsidRDefault="0077212F">
            <w:pPr>
              <w:spacing w:before="60" w:after="60"/>
              <w:jc w:val="left"/>
            </w:pPr>
          </w:p>
        </w:tc>
      </w:tr>
      <w:tr w:rsidR="0077212F" w14:paraId="5534DF43" w14:textId="77777777" w:rsidTr="0077212F">
        <w:trPr>
          <w:trHeight w:val="288"/>
        </w:trPr>
        <w:sdt>
          <w:sdtPr>
            <w:alias w:val="Enter Date 6:"/>
            <w:tag w:val="Enter Date 6:"/>
            <w:id w:val="-1005898365"/>
            <w:placeholder>
              <w:docPart w:val="214392ABA8A7423C9E0A3FC5AC3060DA"/>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2054" w:type="dxa"/>
              </w:tcPr>
              <w:p w14:paraId="66269986" w14:textId="77777777" w:rsidR="0077212F" w:rsidRDefault="0077212F">
                <w:pPr>
                  <w:spacing w:before="60" w:after="60"/>
                </w:pPr>
                <w:r>
                  <w:t>Date</w:t>
                </w:r>
              </w:p>
            </w:tc>
          </w:sdtContent>
        </w:sdt>
        <w:tc>
          <w:tcPr>
            <w:tcW w:w="2341" w:type="dxa"/>
          </w:tcPr>
          <w:p w14:paraId="71DCAA2E" w14:textId="77777777" w:rsidR="0077212F" w:rsidRDefault="0077212F">
            <w:pPr>
              <w:spacing w:before="60" w:after="60"/>
              <w:jc w:val="left"/>
              <w:cnfStyle w:val="000000000000" w:firstRow="0" w:lastRow="0" w:firstColumn="0" w:lastColumn="0" w:oddVBand="0" w:evenVBand="0" w:oddHBand="0" w:evenHBand="0" w:firstRowFirstColumn="0" w:firstRowLastColumn="0" w:lastRowFirstColumn="0" w:lastRowLastColumn="0"/>
            </w:pPr>
          </w:p>
        </w:tc>
        <w:tc>
          <w:tcPr>
            <w:tcW w:w="2268" w:type="dxa"/>
          </w:tcPr>
          <w:p w14:paraId="39799442" w14:textId="77777777" w:rsidR="0077212F" w:rsidRDefault="0077212F">
            <w:pPr>
              <w:spacing w:before="60" w:after="60"/>
              <w:jc w:val="lef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693" w:type="dxa"/>
          </w:tcPr>
          <w:p w14:paraId="32251F77" w14:textId="77777777" w:rsidR="0077212F" w:rsidRDefault="0077212F">
            <w:pPr>
              <w:spacing w:before="60" w:after="60"/>
              <w:jc w:val="left"/>
            </w:pPr>
          </w:p>
        </w:tc>
      </w:tr>
      <w:tr w:rsidR="0077212F" w14:paraId="009FEB0F" w14:textId="77777777" w:rsidTr="0077212F">
        <w:trPr>
          <w:trHeight w:val="288"/>
        </w:trPr>
        <w:sdt>
          <w:sdtPr>
            <w:alias w:val="Enter Date 7:"/>
            <w:tag w:val="Enter Date 7:"/>
            <w:id w:val="976191165"/>
            <w:placeholder>
              <w:docPart w:val="7465AD05BF6B4DB1B6FA53D7654D0E00"/>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2054" w:type="dxa"/>
                <w:tcBorders>
                  <w:bottom w:val="single" w:sz="4" w:space="0" w:color="BFBFBF" w:themeColor="background1" w:themeShade="BF"/>
                </w:tcBorders>
              </w:tcPr>
              <w:p w14:paraId="6865EEAB" w14:textId="77777777" w:rsidR="0077212F" w:rsidRDefault="0077212F">
                <w:pPr>
                  <w:spacing w:before="60" w:after="60"/>
                </w:pPr>
                <w:r>
                  <w:t>Date</w:t>
                </w:r>
              </w:p>
            </w:tc>
          </w:sdtContent>
        </w:sdt>
        <w:tc>
          <w:tcPr>
            <w:tcW w:w="2341" w:type="dxa"/>
            <w:tcBorders>
              <w:bottom w:val="single" w:sz="4" w:space="0" w:color="BFBFBF" w:themeColor="background1" w:themeShade="BF"/>
            </w:tcBorders>
          </w:tcPr>
          <w:p w14:paraId="29821474" w14:textId="77777777" w:rsidR="0077212F" w:rsidRDefault="0077212F">
            <w:pPr>
              <w:spacing w:before="60" w:after="60"/>
              <w:jc w:val="left"/>
              <w:cnfStyle w:val="000000000000" w:firstRow="0" w:lastRow="0" w:firstColumn="0" w:lastColumn="0" w:oddVBand="0" w:evenVBand="0" w:oddHBand="0" w:evenHBand="0" w:firstRowFirstColumn="0" w:firstRowLastColumn="0" w:lastRowFirstColumn="0" w:lastRowLastColumn="0"/>
            </w:pPr>
          </w:p>
        </w:tc>
        <w:tc>
          <w:tcPr>
            <w:tcW w:w="2268" w:type="dxa"/>
            <w:tcBorders>
              <w:bottom w:val="single" w:sz="4" w:space="0" w:color="BFBFBF" w:themeColor="background1" w:themeShade="BF"/>
            </w:tcBorders>
          </w:tcPr>
          <w:p w14:paraId="7E57630E" w14:textId="77777777" w:rsidR="0077212F" w:rsidRDefault="0077212F">
            <w:pPr>
              <w:spacing w:before="60" w:after="60"/>
              <w:jc w:val="lef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693" w:type="dxa"/>
          </w:tcPr>
          <w:p w14:paraId="70AEE54F" w14:textId="77777777" w:rsidR="0077212F" w:rsidRDefault="0077212F">
            <w:pPr>
              <w:spacing w:before="60" w:after="60"/>
              <w:jc w:val="left"/>
            </w:pPr>
          </w:p>
        </w:tc>
      </w:tr>
      <w:tr w:rsidR="0077212F" w14:paraId="4908B05F" w14:textId="77777777" w:rsidTr="0077212F">
        <w:trPr>
          <w:trHeight w:val="288"/>
        </w:trPr>
        <w:sdt>
          <w:sdtPr>
            <w:alias w:val="Weekly Totals:"/>
            <w:tag w:val="Weekly Totals:"/>
            <w:id w:val="1856772242"/>
            <w:placeholder>
              <w:docPart w:val="AB6279C973B74E1BB3387B9E99C70A1F"/>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2054" w:type="dxa"/>
                <w:tcBorders>
                  <w:left w:val="nil"/>
                  <w:bottom w:val="nil"/>
                  <w:right w:val="nil"/>
                </w:tcBorders>
              </w:tcPr>
              <w:p w14:paraId="12094C89" w14:textId="77777777" w:rsidR="0077212F" w:rsidRDefault="0077212F">
                <w:pPr>
                  <w:pStyle w:val="Heading4"/>
                  <w:spacing w:before="60" w:after="60"/>
                  <w:outlineLvl w:val="3"/>
                </w:pPr>
                <w:r>
                  <w:t>Weekly Totals</w:t>
                </w:r>
              </w:p>
            </w:tc>
          </w:sdtContent>
        </w:sdt>
        <w:tc>
          <w:tcPr>
            <w:tcW w:w="2341" w:type="dxa"/>
            <w:tcBorders>
              <w:left w:val="nil"/>
              <w:bottom w:val="nil"/>
              <w:right w:val="nil"/>
            </w:tcBorders>
          </w:tcPr>
          <w:p w14:paraId="09C9CC16" w14:textId="77777777" w:rsidR="0077212F" w:rsidRDefault="0077212F">
            <w:pPr>
              <w:spacing w:before="60" w:after="60"/>
              <w:jc w:val="left"/>
              <w:cnfStyle w:val="000000000000" w:firstRow="0" w:lastRow="0" w:firstColumn="0" w:lastColumn="0" w:oddVBand="0" w:evenVBand="0" w:oddHBand="0" w:evenHBand="0" w:firstRowFirstColumn="0" w:firstRowLastColumn="0" w:lastRowFirstColumn="0" w:lastRowLastColumn="0"/>
            </w:pPr>
          </w:p>
        </w:tc>
        <w:tc>
          <w:tcPr>
            <w:tcW w:w="2268" w:type="dxa"/>
            <w:tcBorders>
              <w:left w:val="nil"/>
              <w:bottom w:val="nil"/>
            </w:tcBorders>
          </w:tcPr>
          <w:p w14:paraId="1DA71C55" w14:textId="77777777" w:rsidR="0077212F" w:rsidRDefault="0077212F">
            <w:pPr>
              <w:spacing w:before="60" w:after="60"/>
              <w:jc w:val="lef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693" w:type="dxa"/>
          </w:tcPr>
          <w:p w14:paraId="21BC1F47" w14:textId="77777777" w:rsidR="0077212F" w:rsidRDefault="0077212F">
            <w:pPr>
              <w:spacing w:before="60" w:after="60"/>
              <w:jc w:val="left"/>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Description w:val="First layout table to enter Employee Name, Employee Number, Department, Title, Status, and Supervisor name, second layout table to enter Date, Start and End Time, Regular, Overtime, and Total Hours, and third layout table to enter Employee and Supervisor Signatures, and Dates"/>
      </w:tblPr>
      <w:tblGrid>
        <w:gridCol w:w="6795"/>
        <w:gridCol w:w="2565"/>
      </w:tblGrid>
      <w:tr w:rsidR="005B3964" w14:paraId="2BAD92C4" w14:textId="77777777" w:rsidTr="0077212F">
        <w:trPr>
          <w:trHeight w:hRule="exact" w:val="691"/>
        </w:trPr>
        <w:tc>
          <w:tcPr>
            <w:tcW w:w="6795" w:type="dxa"/>
            <w:tcBorders>
              <w:bottom w:val="single" w:sz="4" w:space="0" w:color="BFBFBF" w:themeColor="background1" w:themeShade="BF"/>
            </w:tcBorders>
            <w:tcMar>
              <w:left w:w="115" w:type="dxa"/>
            </w:tcMar>
            <w:vAlign w:val="center"/>
          </w:tcPr>
          <w:p w14:paraId="7CC29425" w14:textId="77777777" w:rsidR="005B3964" w:rsidRDefault="005B3964">
            <w:pPr>
              <w:pStyle w:val="Heading3"/>
              <w:outlineLvl w:val="2"/>
            </w:pPr>
          </w:p>
          <w:p w14:paraId="367D8212" w14:textId="77777777" w:rsidR="00F01EED" w:rsidRDefault="00F01EED">
            <w:pPr>
              <w:pStyle w:val="Heading3"/>
              <w:outlineLvl w:val="2"/>
            </w:pPr>
          </w:p>
          <w:p w14:paraId="2C33FE40" w14:textId="77777777" w:rsidR="00F01EED" w:rsidRDefault="00F01EED">
            <w:pPr>
              <w:pStyle w:val="Heading3"/>
              <w:outlineLvl w:val="2"/>
            </w:pPr>
          </w:p>
          <w:p w14:paraId="5EAF3209" w14:textId="77777777" w:rsidR="00F01EED" w:rsidRDefault="00F01EED">
            <w:pPr>
              <w:pStyle w:val="Heading3"/>
              <w:outlineLvl w:val="2"/>
            </w:pPr>
          </w:p>
          <w:p w14:paraId="6D631496" w14:textId="61ADAC13" w:rsidR="00F01EED" w:rsidRDefault="00F01EED">
            <w:pPr>
              <w:pStyle w:val="Heading3"/>
              <w:outlineLvl w:val="2"/>
            </w:pPr>
          </w:p>
        </w:tc>
        <w:tc>
          <w:tcPr>
            <w:tcW w:w="2565" w:type="dxa"/>
            <w:tcBorders>
              <w:bottom w:val="single" w:sz="4" w:space="0" w:color="BFBFBF" w:themeColor="background1" w:themeShade="BF"/>
            </w:tcBorders>
            <w:tcMar>
              <w:left w:w="115" w:type="dxa"/>
            </w:tcMar>
            <w:vAlign w:val="center"/>
          </w:tcPr>
          <w:p w14:paraId="0D19A3CC" w14:textId="77777777" w:rsidR="005B3964" w:rsidRDefault="005B3964">
            <w:pPr>
              <w:pStyle w:val="Heading3"/>
              <w:outlineLvl w:val="2"/>
            </w:pPr>
          </w:p>
        </w:tc>
      </w:tr>
      <w:tr w:rsidR="00F01EED" w14:paraId="40B7624D" w14:textId="77777777" w:rsidTr="00F01EE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723"/>
        </w:trPr>
        <w:sdt>
          <w:sdtPr>
            <w:alias w:val="Supervisor Signature:"/>
            <w:tag w:val="Supervisor Signature:"/>
            <w:id w:val="-702094316"/>
            <w:placeholder>
              <w:docPart w:val="39CE33D62B6F46919601C032EB9A92BF"/>
            </w:placeholder>
            <w:temporary/>
            <w:showingPlcHdr/>
            <w15:appearance w15:val="hidden"/>
          </w:sdtPr>
          <w:sdtContent>
            <w:tc>
              <w:tcPr>
                <w:tcW w:w="6795" w:type="dxa"/>
              </w:tcPr>
              <w:p w14:paraId="602583C8" w14:textId="77777777" w:rsidR="00F01EED" w:rsidRDefault="00F01EED" w:rsidP="003C702D">
                <w:pPr>
                  <w:pStyle w:val="Heading3"/>
                  <w:spacing w:after="60"/>
                  <w:outlineLvl w:val="2"/>
                </w:pPr>
                <w:r>
                  <w:t>Supervisor signature:</w:t>
                </w:r>
              </w:p>
            </w:tc>
          </w:sdtContent>
        </w:sdt>
        <w:tc>
          <w:tcPr>
            <w:tcW w:w="2565" w:type="dxa"/>
          </w:tcPr>
          <w:p w14:paraId="1A3D677A" w14:textId="77777777" w:rsidR="00F01EED" w:rsidRDefault="00F01EED" w:rsidP="003C702D">
            <w:pPr>
              <w:pStyle w:val="Heading3"/>
              <w:spacing w:after="60"/>
              <w:outlineLvl w:val="2"/>
            </w:pPr>
            <w:sdt>
              <w:sdtPr>
                <w:alias w:val="Date:"/>
                <w:tag w:val="Date:"/>
                <w:id w:val="1350291515"/>
                <w:placeholder>
                  <w:docPart w:val="72BE47D709F34E1987EE5D67CEAD49C4"/>
                </w:placeholder>
                <w:temporary/>
                <w:showingPlcHdr/>
                <w15:appearance w15:val="hidden"/>
              </w:sdtPr>
              <w:sdtContent>
                <w:r>
                  <w:t>Date:</w:t>
                </w:r>
              </w:sdtContent>
            </w:sdt>
            <w:r>
              <w:t xml:space="preserve"> </w:t>
            </w:r>
          </w:p>
        </w:tc>
      </w:tr>
    </w:tbl>
    <w:p w14:paraId="13BDA0F4" w14:textId="77777777" w:rsidR="005B3964" w:rsidRDefault="005B3964"/>
    <w:sectPr w:rsidR="005B3964">
      <w:footerReference w:type="default" r:id="rId8"/>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D4721" w14:textId="77777777" w:rsidR="0017526E" w:rsidRDefault="0017526E">
      <w:pPr>
        <w:pStyle w:val="Heading1"/>
        <w:rPr>
          <w:caps w:val="0"/>
          <w:spacing w:val="0"/>
          <w:sz w:val="18"/>
        </w:rPr>
      </w:pPr>
      <w:r>
        <w:separator/>
      </w:r>
    </w:p>
  </w:endnote>
  <w:endnote w:type="continuationSeparator" w:id="0">
    <w:p w14:paraId="2012EB23" w14:textId="77777777" w:rsidR="0017526E" w:rsidRDefault="0017526E">
      <w:pPr>
        <w:pStyle w:val="Heading1"/>
        <w:rPr>
          <w:caps w:val="0"/>
          <w:spacing w:val="0"/>
          <w:sz w:val="18"/>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781916"/>
      <w:docPartObj>
        <w:docPartGallery w:val="Page Numbers (Bottom of Page)"/>
        <w:docPartUnique/>
      </w:docPartObj>
    </w:sdtPr>
    <w:sdtEndPr>
      <w:rPr>
        <w:noProof/>
      </w:rPr>
    </w:sdtEndPr>
    <w:sdtContent>
      <w:p w14:paraId="683E3661" w14:textId="77777777" w:rsidR="005B3964" w:rsidRDefault="009D2A7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4D3A2" w14:textId="77777777" w:rsidR="0017526E" w:rsidRDefault="0017526E">
      <w:pPr>
        <w:pStyle w:val="Heading1"/>
        <w:rPr>
          <w:caps w:val="0"/>
          <w:spacing w:val="0"/>
          <w:sz w:val="18"/>
        </w:rPr>
      </w:pPr>
      <w:r>
        <w:separator/>
      </w:r>
    </w:p>
  </w:footnote>
  <w:footnote w:type="continuationSeparator" w:id="0">
    <w:p w14:paraId="22DCF7DE" w14:textId="77777777" w:rsidR="0017526E" w:rsidRDefault="0017526E">
      <w:pPr>
        <w:pStyle w:val="Heading1"/>
        <w:rPr>
          <w:caps w:val="0"/>
          <w:spacing w:val="0"/>
          <w:sz w:val="18"/>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E6C5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BA1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082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DACC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9425B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5A81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00C6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6036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2CFC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3E013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3"/>
  </w:num>
  <w:num w:numId="5">
    <w:abstractNumId w:val="6"/>
  </w:num>
  <w:num w:numId="6">
    <w:abstractNumId w:val="5"/>
  </w:num>
  <w:num w:numId="7">
    <w:abstractNumId w:val="4"/>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2F"/>
    <w:rsid w:val="00112625"/>
    <w:rsid w:val="001520A2"/>
    <w:rsid w:val="0017526E"/>
    <w:rsid w:val="002D3B52"/>
    <w:rsid w:val="005B3964"/>
    <w:rsid w:val="005D66C0"/>
    <w:rsid w:val="006755BA"/>
    <w:rsid w:val="0077212F"/>
    <w:rsid w:val="007A2677"/>
    <w:rsid w:val="008E2870"/>
    <w:rsid w:val="00964278"/>
    <w:rsid w:val="009D2A75"/>
    <w:rsid w:val="00B20025"/>
    <w:rsid w:val="00C67AAE"/>
    <w:rsid w:val="00CF0DFF"/>
    <w:rsid w:val="00D76E99"/>
    <w:rsid w:val="00D941B3"/>
    <w:rsid w:val="00F01EED"/>
    <w:rsid w:val="00F82F7B"/>
    <w:rsid w:val="00F901AB"/>
    <w:rsid w:val="00FC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50D0386"/>
  <w15:docId w15:val="{9C47E530-C120-4389-B9A9-5B6A81F1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8"/>
        <w:szCs w:val="18"/>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 w:unhideWhenUsed="1" w:qFormat="1"/>
    <w:lsdException w:name="List Continue 2" w:semiHidden="1" w:uiPriority="1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lsdException w:name="Hyperlink" w:semiHidden="1" w:unhideWhenUsed="1"/>
    <w:lsdException w:name="FollowedHyperlink" w:semiHidden="1" w:unhideWhenUsed="1"/>
    <w:lsdException w:name="Strong" w:semiHidden="1" w:uiPriority="11"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DFF"/>
  </w:style>
  <w:style w:type="paragraph" w:styleId="Heading1">
    <w:name w:val="heading 1"/>
    <w:basedOn w:val="Normal"/>
    <w:link w:val="Heading1Char"/>
    <w:uiPriority w:val="3"/>
    <w:unhideWhenUsed/>
    <w:qFormat/>
    <w:pPr>
      <w:outlineLvl w:val="0"/>
    </w:pPr>
    <w:rPr>
      <w:rFonts w:asciiTheme="majorHAnsi" w:eastAsiaTheme="majorEastAsia" w:hAnsiTheme="majorHAnsi"/>
      <w:caps/>
      <w:spacing w:val="8"/>
      <w:sz w:val="20"/>
    </w:rPr>
  </w:style>
  <w:style w:type="paragraph" w:styleId="Heading2">
    <w:name w:val="heading 2"/>
    <w:basedOn w:val="Normal"/>
    <w:link w:val="Heading2Char"/>
    <w:uiPriority w:val="3"/>
    <w:unhideWhenUsed/>
    <w:qFormat/>
    <w:pPr>
      <w:spacing w:after="360"/>
      <w:contextualSpacing/>
      <w:outlineLvl w:val="1"/>
    </w:pPr>
    <w:rPr>
      <w:rFonts w:asciiTheme="majorHAnsi" w:eastAsiaTheme="majorEastAsia" w:hAnsiTheme="majorHAnsi"/>
      <w:i/>
    </w:rPr>
  </w:style>
  <w:style w:type="paragraph" w:styleId="Heading3">
    <w:name w:val="heading 3"/>
    <w:basedOn w:val="Normal"/>
    <w:link w:val="Heading3Char"/>
    <w:uiPriority w:val="3"/>
    <w:unhideWhenUsed/>
    <w:qFormat/>
    <w:pPr>
      <w:outlineLvl w:val="2"/>
    </w:pPr>
    <w:rPr>
      <w:rFonts w:asciiTheme="majorHAnsi" w:eastAsiaTheme="majorEastAsia" w:hAnsiTheme="majorHAnsi"/>
      <w:caps/>
      <w:spacing w:val="10"/>
    </w:rPr>
  </w:style>
  <w:style w:type="paragraph" w:styleId="Heading4">
    <w:name w:val="heading 4"/>
    <w:basedOn w:val="Normal"/>
    <w:link w:val="Heading4Char"/>
    <w:uiPriority w:val="3"/>
    <w:unhideWhenUsed/>
    <w:qFormat/>
    <w:pPr>
      <w:outlineLvl w:val="3"/>
    </w:pPr>
    <w:rPr>
      <w:rFonts w:asciiTheme="majorHAnsi" w:eastAsiaTheme="majorEastAsia" w:hAnsiTheme="majorHAnsi"/>
      <w:b/>
      <w:caps/>
      <w:spacing w:val="10"/>
    </w:rPr>
  </w:style>
  <w:style w:type="paragraph" w:styleId="Heading5">
    <w:name w:val="heading 5"/>
    <w:basedOn w:val="Normal"/>
    <w:next w:val="Normal"/>
    <w:link w:val="Heading5Char"/>
    <w:uiPriority w:val="3"/>
    <w:semiHidden/>
    <w:unhideWhenUsed/>
    <w:qFormat/>
    <w:pPr>
      <w:keepNext/>
      <w:keepLines/>
      <w:spacing w:before="40" w:after="0"/>
      <w:outlineLvl w:val="4"/>
    </w:pPr>
    <w:rPr>
      <w:rFonts w:asciiTheme="majorHAnsi" w:eastAsiaTheme="majorEastAsia" w:hAnsiTheme="majorHAnsi" w:cstheme="majorBidi"/>
      <w:color w:val="40618B" w:themeColor="accent1" w:themeShade="BF"/>
    </w:rPr>
  </w:style>
  <w:style w:type="paragraph" w:styleId="Heading6">
    <w:name w:val="heading 6"/>
    <w:basedOn w:val="Normal"/>
    <w:next w:val="Normal"/>
    <w:link w:val="Heading6Char"/>
    <w:uiPriority w:val="3"/>
    <w:semiHidden/>
    <w:unhideWhenUsed/>
    <w:qFormat/>
    <w:pPr>
      <w:keepNext/>
      <w:keepLines/>
      <w:spacing w:before="40" w:after="0"/>
      <w:outlineLvl w:val="5"/>
    </w:pPr>
    <w:rPr>
      <w:rFonts w:asciiTheme="majorHAnsi" w:eastAsiaTheme="majorEastAsia" w:hAnsiTheme="majorHAnsi" w:cstheme="majorBidi"/>
      <w:color w:val="2A405C" w:themeColor="accent1" w:themeShade="7F"/>
    </w:rPr>
  </w:style>
  <w:style w:type="paragraph" w:styleId="Heading8">
    <w:name w:val="heading 8"/>
    <w:basedOn w:val="Normal"/>
    <w:next w:val="Normal"/>
    <w:link w:val="Heading8Char"/>
    <w:uiPriority w:val="3"/>
    <w:semiHidden/>
    <w:unhideWhenUsed/>
    <w:qFormat/>
    <w:pPr>
      <w:keepNext/>
      <w:keepLines/>
      <w:spacing w:before="40" w:after="0"/>
      <w:outlineLvl w:val="7"/>
    </w:pPr>
    <w:rPr>
      <w:rFonts w:asciiTheme="majorHAnsi" w:eastAsiaTheme="majorEastAsia" w:hAnsiTheme="majorHAnsi" w:cstheme="majorBidi"/>
      <w:color w:val="634415" w:themeColor="background2" w:themeShade="40"/>
      <w:szCs w:val="21"/>
    </w:rPr>
  </w:style>
  <w:style w:type="paragraph" w:styleId="Heading9">
    <w:name w:val="heading 9"/>
    <w:basedOn w:val="Normal"/>
    <w:next w:val="Normal"/>
    <w:link w:val="Heading9Char"/>
    <w:uiPriority w:val="3"/>
    <w:semiHidden/>
    <w:unhideWhenUsed/>
    <w:qFormat/>
    <w:pPr>
      <w:keepNext/>
      <w:keepLines/>
      <w:spacing w:before="40" w:after="0"/>
      <w:outlineLvl w:val="8"/>
    </w:pPr>
    <w:rPr>
      <w:rFonts w:asciiTheme="majorHAnsi" w:eastAsiaTheme="majorEastAsia" w:hAnsiTheme="majorHAnsi" w:cstheme="majorBidi"/>
      <w:i/>
      <w:iCs/>
      <w:color w:val="634415" w:themeColor="background2" w:themeShade="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3"/>
    <w:rPr>
      <w:rFonts w:asciiTheme="majorHAnsi" w:eastAsiaTheme="majorEastAsia" w:hAnsiTheme="majorHAnsi"/>
      <w:caps/>
      <w:spacing w:val="8"/>
      <w:sz w:val="20"/>
    </w:rPr>
  </w:style>
  <w:style w:type="character" w:customStyle="1" w:styleId="Heading2Char">
    <w:name w:val="Heading 2 Char"/>
    <w:basedOn w:val="DefaultParagraphFont"/>
    <w:link w:val="Heading2"/>
    <w:uiPriority w:val="3"/>
    <w:rPr>
      <w:rFonts w:asciiTheme="majorHAnsi" w:eastAsiaTheme="majorEastAsia" w:hAnsiTheme="majorHAnsi"/>
      <w:i/>
    </w:rPr>
  </w:style>
  <w:style w:type="character" w:customStyle="1" w:styleId="Heading4Char">
    <w:name w:val="Heading 4 Char"/>
    <w:basedOn w:val="DefaultParagraphFont"/>
    <w:link w:val="Heading4"/>
    <w:uiPriority w:val="3"/>
    <w:rPr>
      <w:rFonts w:asciiTheme="majorHAnsi" w:eastAsiaTheme="majorEastAsia" w:hAnsiTheme="majorHAnsi"/>
      <w:b/>
      <w:caps/>
      <w:spacing w:val="10"/>
    </w:rPr>
  </w:style>
  <w:style w:type="character" w:customStyle="1" w:styleId="Heading5Char">
    <w:name w:val="Heading 5 Char"/>
    <w:basedOn w:val="DefaultParagraphFont"/>
    <w:link w:val="Heading5"/>
    <w:uiPriority w:val="3"/>
    <w:semiHidden/>
    <w:rPr>
      <w:rFonts w:asciiTheme="majorHAnsi" w:eastAsiaTheme="majorEastAsia" w:hAnsiTheme="majorHAnsi" w:cstheme="majorBidi"/>
      <w:color w:val="40618B" w:themeColor="accent1" w:themeShade="BF"/>
    </w:rPr>
  </w:style>
  <w:style w:type="character" w:customStyle="1" w:styleId="Heading6Char">
    <w:name w:val="Heading 6 Char"/>
    <w:basedOn w:val="DefaultParagraphFont"/>
    <w:link w:val="Heading6"/>
    <w:uiPriority w:val="3"/>
    <w:semiHidden/>
    <w:rPr>
      <w:rFonts w:asciiTheme="majorHAnsi" w:eastAsiaTheme="majorEastAsia" w:hAnsiTheme="majorHAnsi" w:cstheme="majorBidi"/>
      <w:color w:val="2A405C" w:themeColor="accent1" w:themeShade="7F"/>
    </w:rPr>
  </w:style>
  <w:style w:type="paragraph" w:customStyle="1" w:styleId="ContactInfo">
    <w:name w:val="Contact Info"/>
    <w:basedOn w:val="Normal"/>
    <w:uiPriority w:val="4"/>
    <w:qFormat/>
    <w:pPr>
      <w:spacing w:before="0" w:after="720"/>
      <w:contextualSpacing/>
    </w:pPr>
  </w:style>
  <w:style w:type="character" w:customStyle="1" w:styleId="Heading3Char">
    <w:name w:val="Heading 3 Char"/>
    <w:basedOn w:val="DefaultParagraphFont"/>
    <w:link w:val="Heading3"/>
    <w:uiPriority w:val="3"/>
    <w:rPr>
      <w:rFonts w:asciiTheme="majorHAnsi" w:eastAsiaTheme="majorEastAsia" w:hAnsiTheme="majorHAnsi"/>
      <w:caps/>
      <w:spacing w:val="10"/>
    </w:rPr>
  </w:style>
  <w:style w:type="table" w:customStyle="1" w:styleId="Timesheet">
    <w:name w:val="Timesheet"/>
    <w:basedOn w:val="TableNormal"/>
    <w:uiPriority w:val="99"/>
    <w:pPr>
      <w:spacing w:before="0" w:after="0"/>
      <w:jc w:val="right"/>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blStylePr w:type="firstRow">
      <w:pPr>
        <w:wordWrap/>
        <w:jc w:val="left"/>
      </w:pPr>
      <w:rPr>
        <w:rFonts w:asciiTheme="majorHAnsi" w:eastAsiaTheme="majorEastAsia" w:hAnsiTheme="majorHAnsi"/>
        <w:caps/>
        <w:smallCaps w:val="0"/>
        <w:spacing w:val="10"/>
        <w:sz w:val="18"/>
      </w:rPr>
      <w:tblPr/>
      <w:trPr>
        <w:tblHeader/>
      </w:trPr>
      <w:tcPr>
        <w:tcBorders>
          <w:top w:val="nil"/>
          <w:left w:val="nil"/>
          <w:bottom w:val="single" w:sz="4" w:space="0" w:color="BFBFBF" w:themeColor="background1" w:themeShade="BF"/>
          <w:right w:val="nil"/>
          <w:insideH w:val="nil"/>
          <w:insideV w:val="nil"/>
          <w:tl2br w:val="nil"/>
          <w:tr2bl w:val="nil"/>
        </w:tcBorders>
      </w:tcPr>
    </w:tblStylePr>
    <w:tblStylePr w:type="firstCol">
      <w:pPr>
        <w:wordWrap/>
        <w:jc w:val="left"/>
      </w:pPr>
    </w:tblStylePr>
    <w:tblStylePr w:type="lastCol">
      <w:rPr>
        <w:b/>
        <w:i w:val="0"/>
        <w:caps/>
        <w:smallCaps w:val="0"/>
      </w:rPr>
    </w:tblStylePr>
  </w:style>
  <w:style w:type="character" w:customStyle="1" w:styleId="Heading8Char">
    <w:name w:val="Heading 8 Char"/>
    <w:basedOn w:val="DefaultParagraphFont"/>
    <w:link w:val="Heading8"/>
    <w:uiPriority w:val="3"/>
    <w:semiHidden/>
    <w:rPr>
      <w:rFonts w:asciiTheme="majorHAnsi" w:eastAsiaTheme="majorEastAsia" w:hAnsiTheme="majorHAnsi" w:cstheme="majorBidi"/>
      <w:color w:val="634415" w:themeColor="background2" w:themeShade="40"/>
      <w:szCs w:val="21"/>
    </w:rPr>
  </w:style>
  <w:style w:type="character" w:customStyle="1" w:styleId="Heading9Char">
    <w:name w:val="Heading 9 Char"/>
    <w:basedOn w:val="DefaultParagraphFont"/>
    <w:link w:val="Heading9"/>
    <w:uiPriority w:val="3"/>
    <w:semiHidden/>
    <w:rPr>
      <w:rFonts w:asciiTheme="majorHAnsi" w:eastAsiaTheme="majorEastAsia" w:hAnsiTheme="majorHAnsi" w:cstheme="majorBidi"/>
      <w:i/>
      <w:iCs/>
      <w:color w:val="634415" w:themeColor="background2" w:themeShade="40"/>
      <w:szCs w:val="21"/>
    </w:r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style>
  <w:style w:type="paragraph" w:styleId="Title">
    <w:name w:val="Title"/>
    <w:basedOn w:val="Normal"/>
    <w:link w:val="TitleChar"/>
    <w:uiPriority w:val="1"/>
    <w:qFormat/>
    <w:pPr>
      <w:contextualSpacing/>
      <w:jc w:val="right"/>
    </w:pPr>
    <w:rPr>
      <w:rFonts w:asciiTheme="majorHAnsi" w:eastAsiaTheme="majorEastAsia" w:hAnsiTheme="majorHAnsi" w:cstheme="majorBidi"/>
      <w:caps/>
      <w:color w:val="634415" w:themeColor="background2" w:themeShade="40"/>
      <w:spacing w:val="10"/>
      <w:kern w:val="28"/>
      <w:sz w:val="36"/>
      <w:szCs w:val="56"/>
    </w:rPr>
  </w:style>
  <w:style w:type="character" w:customStyle="1" w:styleId="TitleChar">
    <w:name w:val="Title Char"/>
    <w:basedOn w:val="DefaultParagraphFont"/>
    <w:link w:val="Title"/>
    <w:uiPriority w:val="1"/>
    <w:rPr>
      <w:rFonts w:asciiTheme="majorHAnsi" w:eastAsiaTheme="majorEastAsia" w:hAnsiTheme="majorHAnsi" w:cstheme="majorBidi"/>
      <w:caps/>
      <w:color w:val="634415" w:themeColor="background2" w:themeShade="40"/>
      <w:spacing w:val="10"/>
      <w:kern w:val="28"/>
      <w:sz w:val="36"/>
      <w:szCs w:val="56"/>
    </w:rPr>
  </w:style>
  <w:style w:type="paragraph" w:styleId="Subtitle">
    <w:name w:val="Subtitle"/>
    <w:basedOn w:val="Normal"/>
    <w:link w:val="SubtitleChar"/>
    <w:uiPriority w:val="2"/>
    <w:qFormat/>
    <w:pPr>
      <w:numPr>
        <w:ilvl w:val="1"/>
      </w:numPr>
      <w:jc w:val="right"/>
    </w:pPr>
    <w:rPr>
      <w:rFonts w:asciiTheme="majorHAnsi" w:eastAsiaTheme="majorEastAsia" w:hAnsiTheme="majorHAnsi"/>
      <w:caps/>
      <w:color w:val="5A5A5A" w:themeColor="text1" w:themeTint="A5"/>
      <w:spacing w:val="10"/>
    </w:rPr>
  </w:style>
  <w:style w:type="character" w:customStyle="1" w:styleId="SubtitleChar">
    <w:name w:val="Subtitle Char"/>
    <w:basedOn w:val="DefaultParagraphFont"/>
    <w:link w:val="Subtitle"/>
    <w:uiPriority w:val="2"/>
    <w:rPr>
      <w:rFonts w:asciiTheme="majorHAnsi" w:eastAsiaTheme="majorEastAsia" w:hAnsiTheme="majorHAnsi"/>
      <w:caps/>
      <w:color w:val="5A5A5A" w:themeColor="text1" w:themeTint="A5"/>
      <w:spacing w:val="10"/>
      <w:sz w:val="18"/>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style>
  <w:style w:type="paragraph" w:styleId="BlockText">
    <w:name w:val="Block Text"/>
    <w:basedOn w:val="Normal"/>
    <w:uiPriority w:val="3"/>
    <w:semiHidden/>
    <w:unhideWhenUsed/>
    <w:rsid w:val="00CF0DFF"/>
    <w:pPr>
      <w:pBdr>
        <w:top w:val="single" w:sz="2" w:space="10" w:color="40618B" w:themeColor="accent1" w:themeShade="BF"/>
        <w:left w:val="single" w:sz="2" w:space="10" w:color="40618B" w:themeColor="accent1" w:themeShade="BF"/>
        <w:bottom w:val="single" w:sz="2" w:space="10" w:color="40618B" w:themeColor="accent1" w:themeShade="BF"/>
        <w:right w:val="single" w:sz="2" w:space="10" w:color="40618B" w:themeColor="accent1" w:themeShade="BF"/>
      </w:pBdr>
      <w:ind w:left="1152" w:right="1152"/>
    </w:pPr>
    <w:rPr>
      <w:i/>
      <w:iCs/>
      <w:color w:val="40618B" w:themeColor="accent1" w:themeShade="BF"/>
    </w:rPr>
  </w:style>
  <w:style w:type="character" w:styleId="IntenseEmphasis">
    <w:name w:val="Intense Emphasis"/>
    <w:basedOn w:val="DefaultParagraphFont"/>
    <w:uiPriority w:val="21"/>
    <w:semiHidden/>
    <w:unhideWhenUsed/>
    <w:qFormat/>
    <w:rsid w:val="00CF0DFF"/>
    <w:rPr>
      <w:i/>
      <w:iCs/>
      <w:color w:val="1F497D" w:themeColor="text2"/>
    </w:rPr>
  </w:style>
  <w:style w:type="paragraph" w:styleId="IntenseQuote">
    <w:name w:val="Intense Quote"/>
    <w:basedOn w:val="Normal"/>
    <w:next w:val="Normal"/>
    <w:link w:val="IntenseQuoteChar"/>
    <w:uiPriority w:val="30"/>
    <w:semiHidden/>
    <w:unhideWhenUsed/>
    <w:qFormat/>
    <w:rsid w:val="00CF0DFF"/>
    <w:pPr>
      <w:pBdr>
        <w:top w:val="single" w:sz="4" w:space="10" w:color="1F497D" w:themeColor="text2"/>
        <w:bottom w:val="single" w:sz="4" w:space="10" w:color="1F497D" w:themeColor="text2"/>
      </w:pBdr>
      <w:spacing w:before="360" w:after="360"/>
      <w:ind w:left="864" w:right="864"/>
      <w:jc w:val="center"/>
    </w:pPr>
    <w:rPr>
      <w:i/>
      <w:iCs/>
      <w:color w:val="1F497D" w:themeColor="text2"/>
    </w:rPr>
  </w:style>
  <w:style w:type="character" w:customStyle="1" w:styleId="IntenseQuoteChar">
    <w:name w:val="Intense Quote Char"/>
    <w:basedOn w:val="DefaultParagraphFont"/>
    <w:link w:val="IntenseQuote"/>
    <w:uiPriority w:val="30"/>
    <w:semiHidden/>
    <w:rsid w:val="00CF0DFF"/>
    <w:rPr>
      <w:i/>
      <w:iCs/>
      <w:color w:val="1F497D" w:themeColor="text2"/>
    </w:rPr>
  </w:style>
  <w:style w:type="character" w:styleId="IntenseReference">
    <w:name w:val="Intense Reference"/>
    <w:basedOn w:val="DefaultParagraphFont"/>
    <w:uiPriority w:val="32"/>
    <w:semiHidden/>
    <w:unhideWhenUsed/>
    <w:qFormat/>
    <w:rsid w:val="00CF0DFF"/>
    <w:rPr>
      <w:b/>
      <w:bCs/>
      <w:caps w:val="0"/>
      <w:smallCaps/>
      <w:color w:val="1F497D" w:themeColor="text2"/>
      <w:spacing w:val="5"/>
    </w:rPr>
  </w:style>
  <w:style w:type="character" w:customStyle="1" w:styleId="UnresolvedMention1">
    <w:name w:val="Unresolved Mention1"/>
    <w:basedOn w:val="DefaultParagraphFont"/>
    <w:uiPriority w:val="99"/>
    <w:semiHidden/>
    <w:unhideWhenUsed/>
    <w:rsid w:val="00CF0DFF"/>
    <w:rPr>
      <w:color w:val="595959" w:themeColor="text1" w:themeTint="A6"/>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Time%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291CEFAF1B488EB1A779E6A5319F9C"/>
        <w:category>
          <w:name w:val="General"/>
          <w:gallery w:val="placeholder"/>
        </w:category>
        <w:types>
          <w:type w:val="bbPlcHdr"/>
        </w:types>
        <w:behaviors>
          <w:behavior w:val="content"/>
        </w:behaviors>
        <w:guid w:val="{9E1B52FD-E719-4289-91D9-0708521BE311}"/>
      </w:docPartPr>
      <w:docPartBody>
        <w:p w:rsidR="00000000" w:rsidRDefault="009C23FF" w:rsidP="009C23FF">
          <w:pPr>
            <w:pStyle w:val="0F291CEFAF1B488EB1A779E6A5319F9C"/>
          </w:pPr>
          <w:r>
            <w:t>Date</w:t>
          </w:r>
        </w:p>
      </w:docPartBody>
    </w:docPart>
    <w:docPart>
      <w:docPartPr>
        <w:name w:val="B30E04E2C248477190735980A2EFDC24"/>
        <w:category>
          <w:name w:val="General"/>
          <w:gallery w:val="placeholder"/>
        </w:category>
        <w:types>
          <w:type w:val="bbPlcHdr"/>
        </w:types>
        <w:behaviors>
          <w:behavior w:val="content"/>
        </w:behaviors>
        <w:guid w:val="{EF0D0ACC-56FD-484F-9998-C637D598A59E}"/>
      </w:docPartPr>
      <w:docPartBody>
        <w:p w:rsidR="00000000" w:rsidRDefault="009C23FF" w:rsidP="009C23FF">
          <w:pPr>
            <w:pStyle w:val="B30E04E2C248477190735980A2EFDC24"/>
          </w:pPr>
          <w:r>
            <w:t>Date</w:t>
          </w:r>
        </w:p>
      </w:docPartBody>
    </w:docPart>
    <w:docPart>
      <w:docPartPr>
        <w:name w:val="D4EFC02AB5744CD99E8A017EB4E08AF7"/>
        <w:category>
          <w:name w:val="General"/>
          <w:gallery w:val="placeholder"/>
        </w:category>
        <w:types>
          <w:type w:val="bbPlcHdr"/>
        </w:types>
        <w:behaviors>
          <w:behavior w:val="content"/>
        </w:behaviors>
        <w:guid w:val="{4448B355-A6D7-4250-9CC8-8AA9448468DE}"/>
      </w:docPartPr>
      <w:docPartBody>
        <w:p w:rsidR="00000000" w:rsidRDefault="009C23FF" w:rsidP="009C23FF">
          <w:pPr>
            <w:pStyle w:val="D4EFC02AB5744CD99E8A017EB4E08AF7"/>
          </w:pPr>
          <w:r>
            <w:t>Date</w:t>
          </w:r>
        </w:p>
      </w:docPartBody>
    </w:docPart>
    <w:docPart>
      <w:docPartPr>
        <w:name w:val="214392ABA8A7423C9E0A3FC5AC3060DA"/>
        <w:category>
          <w:name w:val="General"/>
          <w:gallery w:val="placeholder"/>
        </w:category>
        <w:types>
          <w:type w:val="bbPlcHdr"/>
        </w:types>
        <w:behaviors>
          <w:behavior w:val="content"/>
        </w:behaviors>
        <w:guid w:val="{BD5DA388-6E0D-479B-A032-63533DDFA247}"/>
      </w:docPartPr>
      <w:docPartBody>
        <w:p w:rsidR="00000000" w:rsidRDefault="009C23FF" w:rsidP="009C23FF">
          <w:pPr>
            <w:pStyle w:val="214392ABA8A7423C9E0A3FC5AC3060DA"/>
          </w:pPr>
          <w:r>
            <w:t>Date</w:t>
          </w:r>
        </w:p>
      </w:docPartBody>
    </w:docPart>
    <w:docPart>
      <w:docPartPr>
        <w:name w:val="7465AD05BF6B4DB1B6FA53D7654D0E00"/>
        <w:category>
          <w:name w:val="General"/>
          <w:gallery w:val="placeholder"/>
        </w:category>
        <w:types>
          <w:type w:val="bbPlcHdr"/>
        </w:types>
        <w:behaviors>
          <w:behavior w:val="content"/>
        </w:behaviors>
        <w:guid w:val="{D572AF61-2122-43D8-AD1B-F439A417A307}"/>
      </w:docPartPr>
      <w:docPartBody>
        <w:p w:rsidR="00000000" w:rsidRDefault="009C23FF" w:rsidP="009C23FF">
          <w:pPr>
            <w:pStyle w:val="7465AD05BF6B4DB1B6FA53D7654D0E00"/>
          </w:pPr>
          <w:r>
            <w:t>Date</w:t>
          </w:r>
        </w:p>
      </w:docPartBody>
    </w:docPart>
    <w:docPart>
      <w:docPartPr>
        <w:name w:val="AB6279C973B74E1BB3387B9E99C70A1F"/>
        <w:category>
          <w:name w:val="General"/>
          <w:gallery w:val="placeholder"/>
        </w:category>
        <w:types>
          <w:type w:val="bbPlcHdr"/>
        </w:types>
        <w:behaviors>
          <w:behavior w:val="content"/>
        </w:behaviors>
        <w:guid w:val="{4E332D0F-A803-4284-9F25-81A941D56BC1}"/>
      </w:docPartPr>
      <w:docPartBody>
        <w:p w:rsidR="00000000" w:rsidRDefault="009C23FF" w:rsidP="009C23FF">
          <w:pPr>
            <w:pStyle w:val="AB6279C973B74E1BB3387B9E99C70A1F"/>
          </w:pPr>
          <w:r>
            <w:t>Weekly Totals</w:t>
          </w:r>
        </w:p>
      </w:docPartBody>
    </w:docPart>
    <w:docPart>
      <w:docPartPr>
        <w:name w:val="569CB14D55D440B6BAF6EE68EABA2746"/>
        <w:category>
          <w:name w:val="General"/>
          <w:gallery w:val="placeholder"/>
        </w:category>
        <w:types>
          <w:type w:val="bbPlcHdr"/>
        </w:types>
        <w:behaviors>
          <w:behavior w:val="content"/>
        </w:behaviors>
        <w:guid w:val="{AB637EA4-CCF6-4CB1-8B66-AFDA82C4F5C4}"/>
      </w:docPartPr>
      <w:docPartBody>
        <w:p w:rsidR="00000000" w:rsidRDefault="009C23FF" w:rsidP="009C23FF">
          <w:pPr>
            <w:pStyle w:val="569CB14D55D440B6BAF6EE68EABA2746"/>
          </w:pPr>
          <w:r>
            <w:t>Date</w:t>
          </w:r>
        </w:p>
      </w:docPartBody>
    </w:docPart>
    <w:docPart>
      <w:docPartPr>
        <w:name w:val="7BC4537D401C423696E1FC1FEE3279A6"/>
        <w:category>
          <w:name w:val="General"/>
          <w:gallery w:val="placeholder"/>
        </w:category>
        <w:types>
          <w:type w:val="bbPlcHdr"/>
        </w:types>
        <w:behaviors>
          <w:behavior w:val="content"/>
        </w:behaviors>
        <w:guid w:val="{BE5A013E-3A68-486A-9C80-3952D6E669D1}"/>
      </w:docPartPr>
      <w:docPartBody>
        <w:p w:rsidR="00000000" w:rsidRDefault="009C23FF" w:rsidP="009C23FF">
          <w:pPr>
            <w:pStyle w:val="7BC4537D401C423696E1FC1FEE3279A6"/>
          </w:pPr>
          <w:r>
            <w:t>Start Time</w:t>
          </w:r>
        </w:p>
      </w:docPartBody>
    </w:docPart>
    <w:docPart>
      <w:docPartPr>
        <w:name w:val="0DB83F6F36E5440D9E7AC5F8A4AB6962"/>
        <w:category>
          <w:name w:val="General"/>
          <w:gallery w:val="placeholder"/>
        </w:category>
        <w:types>
          <w:type w:val="bbPlcHdr"/>
        </w:types>
        <w:behaviors>
          <w:behavior w:val="content"/>
        </w:behaviors>
        <w:guid w:val="{0E28762A-0A13-4AE6-BCF5-9B8FFD47FC27}"/>
      </w:docPartPr>
      <w:docPartBody>
        <w:p w:rsidR="00000000" w:rsidRDefault="009C23FF" w:rsidP="009C23FF">
          <w:pPr>
            <w:pStyle w:val="0DB83F6F36E5440D9E7AC5F8A4AB6962"/>
          </w:pPr>
          <w:r>
            <w:t>End Time</w:t>
          </w:r>
        </w:p>
      </w:docPartBody>
    </w:docPart>
    <w:docPart>
      <w:docPartPr>
        <w:name w:val="3E24B16241A64AA09D7C7C55FAC1BBE7"/>
        <w:category>
          <w:name w:val="General"/>
          <w:gallery w:val="placeholder"/>
        </w:category>
        <w:types>
          <w:type w:val="bbPlcHdr"/>
        </w:types>
        <w:behaviors>
          <w:behavior w:val="content"/>
        </w:behaviors>
        <w:guid w:val="{99F4ED43-89E9-417E-9C8A-55513FB89646}"/>
      </w:docPartPr>
      <w:docPartBody>
        <w:p w:rsidR="00000000" w:rsidRDefault="009C23FF" w:rsidP="009C23FF">
          <w:pPr>
            <w:pStyle w:val="3E24B16241A64AA09D7C7C55FAC1BBE7"/>
          </w:pPr>
          <w:r>
            <w:t>Total Hours</w:t>
          </w:r>
        </w:p>
      </w:docPartBody>
    </w:docPart>
    <w:docPart>
      <w:docPartPr>
        <w:name w:val="13DD5D82E87B4CD9BC2ED94B99CF1483"/>
        <w:category>
          <w:name w:val="General"/>
          <w:gallery w:val="placeholder"/>
        </w:category>
        <w:types>
          <w:type w:val="bbPlcHdr"/>
        </w:types>
        <w:behaviors>
          <w:behavior w:val="content"/>
        </w:behaviors>
        <w:guid w:val="{F2F28BB9-C975-4D08-A367-923C81BB5CB0}"/>
      </w:docPartPr>
      <w:docPartBody>
        <w:p w:rsidR="00000000" w:rsidRDefault="009C23FF" w:rsidP="009C23FF">
          <w:pPr>
            <w:pStyle w:val="13DD5D82E87B4CD9BC2ED94B99CF1483"/>
          </w:pPr>
          <w:r>
            <w:t>Date</w:t>
          </w:r>
        </w:p>
      </w:docPartBody>
    </w:docPart>
    <w:docPart>
      <w:docPartPr>
        <w:name w:val="A155053E234D4AF1832E88CF2D0AE98F"/>
        <w:category>
          <w:name w:val="General"/>
          <w:gallery w:val="placeholder"/>
        </w:category>
        <w:types>
          <w:type w:val="bbPlcHdr"/>
        </w:types>
        <w:behaviors>
          <w:behavior w:val="content"/>
        </w:behaviors>
        <w:guid w:val="{C36C0BE8-049A-41D4-B211-D0A386A5D422}"/>
      </w:docPartPr>
      <w:docPartBody>
        <w:p w:rsidR="00000000" w:rsidRDefault="009C23FF" w:rsidP="009C23FF">
          <w:pPr>
            <w:pStyle w:val="A155053E234D4AF1832E88CF2D0AE98F"/>
          </w:pPr>
          <w:r>
            <w:t>Date</w:t>
          </w:r>
        </w:p>
      </w:docPartBody>
    </w:docPart>
    <w:docPart>
      <w:docPartPr>
        <w:name w:val="083BDB1EC8394514992A9E8702D46AD5"/>
        <w:category>
          <w:name w:val="General"/>
          <w:gallery w:val="placeholder"/>
        </w:category>
        <w:types>
          <w:type w:val="bbPlcHdr"/>
        </w:types>
        <w:behaviors>
          <w:behavior w:val="content"/>
        </w:behaviors>
        <w:guid w:val="{32AA86A8-3650-495D-9F1E-C5F2FAF621D1}"/>
      </w:docPartPr>
      <w:docPartBody>
        <w:p w:rsidR="00000000" w:rsidRDefault="009C23FF" w:rsidP="009C23FF">
          <w:pPr>
            <w:pStyle w:val="083BDB1EC8394514992A9E8702D46AD5"/>
          </w:pPr>
          <w:r>
            <w:t>Supervisor:</w:t>
          </w:r>
        </w:p>
      </w:docPartBody>
    </w:docPart>
    <w:docPart>
      <w:docPartPr>
        <w:name w:val="97929A8976F34115980B3198FD37B68E"/>
        <w:category>
          <w:name w:val="General"/>
          <w:gallery w:val="placeholder"/>
        </w:category>
        <w:types>
          <w:type w:val="bbPlcHdr"/>
        </w:types>
        <w:behaviors>
          <w:behavior w:val="content"/>
        </w:behaviors>
        <w:guid w:val="{DBC152A0-549F-4C1F-8D17-4C7E8C3A83CF}"/>
      </w:docPartPr>
      <w:docPartBody>
        <w:p w:rsidR="00000000" w:rsidRDefault="009C23FF" w:rsidP="009C23FF">
          <w:pPr>
            <w:pStyle w:val="97929A8976F34115980B3198FD37B68E"/>
          </w:pPr>
          <w:r>
            <w:t>Employee number:</w:t>
          </w:r>
        </w:p>
      </w:docPartBody>
    </w:docPart>
    <w:docPart>
      <w:docPartPr>
        <w:name w:val="FB3534B84D2245F1976B09F444A571FE"/>
        <w:category>
          <w:name w:val="General"/>
          <w:gallery w:val="placeholder"/>
        </w:category>
        <w:types>
          <w:type w:val="bbPlcHdr"/>
        </w:types>
        <w:behaviors>
          <w:behavior w:val="content"/>
        </w:behaviors>
        <w:guid w:val="{26B6538E-2FF6-478E-B96A-D8FF28E675B3}"/>
      </w:docPartPr>
      <w:docPartBody>
        <w:p w:rsidR="00000000" w:rsidRDefault="009C23FF" w:rsidP="009C23FF">
          <w:pPr>
            <w:pStyle w:val="FB3534B84D2245F1976B09F444A571FE"/>
          </w:pPr>
          <w:r>
            <w:t>Employee name:</w:t>
          </w:r>
        </w:p>
      </w:docPartBody>
    </w:docPart>
    <w:docPart>
      <w:docPartPr>
        <w:name w:val="67A2015139BC4522867B393CEF5ACC17"/>
        <w:category>
          <w:name w:val="General"/>
          <w:gallery w:val="placeholder"/>
        </w:category>
        <w:types>
          <w:type w:val="bbPlcHdr"/>
        </w:types>
        <w:behaviors>
          <w:behavior w:val="content"/>
        </w:behaviors>
        <w:guid w:val="{6C2A2EDB-1E69-4458-BC0F-D9641ADD9AE4}"/>
      </w:docPartPr>
      <w:docPartBody>
        <w:p w:rsidR="00000000" w:rsidRDefault="009C23FF" w:rsidP="009C23FF">
          <w:pPr>
            <w:pStyle w:val="67A2015139BC4522867B393CEF5ACC17"/>
          </w:pPr>
          <w:r>
            <w:t>Time Sheet</w:t>
          </w:r>
        </w:p>
      </w:docPartBody>
    </w:docPart>
    <w:docPart>
      <w:docPartPr>
        <w:name w:val="39CE33D62B6F46919601C032EB9A92BF"/>
        <w:category>
          <w:name w:val="General"/>
          <w:gallery w:val="placeholder"/>
        </w:category>
        <w:types>
          <w:type w:val="bbPlcHdr"/>
        </w:types>
        <w:behaviors>
          <w:behavior w:val="content"/>
        </w:behaviors>
        <w:guid w:val="{137D22F3-DFA2-473E-96F1-018BE62A2B5D}"/>
      </w:docPartPr>
      <w:docPartBody>
        <w:p w:rsidR="00000000" w:rsidRDefault="009C23FF" w:rsidP="009C23FF">
          <w:pPr>
            <w:pStyle w:val="39CE33D62B6F46919601C032EB9A92BF"/>
          </w:pPr>
          <w:r>
            <w:t>Supervisor signature:</w:t>
          </w:r>
        </w:p>
      </w:docPartBody>
    </w:docPart>
    <w:docPart>
      <w:docPartPr>
        <w:name w:val="72BE47D709F34E1987EE5D67CEAD49C4"/>
        <w:category>
          <w:name w:val="General"/>
          <w:gallery w:val="placeholder"/>
        </w:category>
        <w:types>
          <w:type w:val="bbPlcHdr"/>
        </w:types>
        <w:behaviors>
          <w:behavior w:val="content"/>
        </w:behaviors>
        <w:guid w:val="{C045A5E8-B2E3-4298-97CE-BC3B5CD0790B}"/>
      </w:docPartPr>
      <w:docPartBody>
        <w:p w:rsidR="00000000" w:rsidRDefault="009C23FF" w:rsidP="009C23FF">
          <w:pPr>
            <w:pStyle w:val="72BE47D709F34E1987EE5D67CEAD49C4"/>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FF"/>
    <w:rsid w:val="009C23FF"/>
    <w:rsid w:val="00D317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56D4420E1440FEA2D9D39613ABE926">
    <w:name w:val="A256D4420E1440FEA2D9D39613ABE926"/>
  </w:style>
  <w:style w:type="paragraph" w:customStyle="1" w:styleId="1E6F7AF5868948358C06C89E192F623B">
    <w:name w:val="1E6F7AF5868948358C06C89E192F623B"/>
  </w:style>
  <w:style w:type="paragraph" w:customStyle="1" w:styleId="C8C86D00DB5A47F99FE00FAD6670363A">
    <w:name w:val="C8C86D00DB5A47F99FE00FAD6670363A"/>
  </w:style>
  <w:style w:type="paragraph" w:customStyle="1" w:styleId="3376071C56EF4D39A7CAD35833314F6E">
    <w:name w:val="3376071C56EF4D39A7CAD35833314F6E"/>
  </w:style>
  <w:style w:type="paragraph" w:customStyle="1" w:styleId="7BD289CC276F47BE8F176490207653C1">
    <w:name w:val="7BD289CC276F47BE8F176490207653C1"/>
  </w:style>
  <w:style w:type="paragraph" w:customStyle="1" w:styleId="D8966DE7E75D49B68621A11633A76B7F">
    <w:name w:val="D8966DE7E75D49B68621A11633A76B7F"/>
  </w:style>
  <w:style w:type="paragraph" w:customStyle="1" w:styleId="47F6D98056934F55B521451097FCCE26">
    <w:name w:val="47F6D98056934F55B521451097FCCE26"/>
  </w:style>
  <w:style w:type="paragraph" w:customStyle="1" w:styleId="1458859F6E2742929395DACF29CDFF68">
    <w:name w:val="1458859F6E2742929395DACF29CDFF68"/>
  </w:style>
  <w:style w:type="paragraph" w:customStyle="1" w:styleId="0682E5419C8C42628D10747C8BC67A1D">
    <w:name w:val="0682E5419C8C42628D10747C8BC67A1D"/>
  </w:style>
  <w:style w:type="paragraph" w:customStyle="1" w:styleId="1FC5C7FD78C24E1485C4334F3AE34EE0">
    <w:name w:val="1FC5C7FD78C24E1485C4334F3AE34EE0"/>
  </w:style>
  <w:style w:type="paragraph" w:customStyle="1" w:styleId="732A912366A34D4596D2476A115085E6">
    <w:name w:val="732A912366A34D4596D2476A115085E6"/>
  </w:style>
  <w:style w:type="paragraph" w:customStyle="1" w:styleId="08B79829D0EE48B5ACC20219B289E109">
    <w:name w:val="08B79829D0EE48B5ACC20219B289E109"/>
  </w:style>
  <w:style w:type="paragraph" w:customStyle="1" w:styleId="D4EE9B5FCC6C435D85CA4BE692039362">
    <w:name w:val="D4EE9B5FCC6C435D85CA4BE692039362"/>
  </w:style>
  <w:style w:type="paragraph" w:customStyle="1" w:styleId="048958AE0F0A4ED89EAF6DCF9A0D27CA">
    <w:name w:val="048958AE0F0A4ED89EAF6DCF9A0D27CA"/>
  </w:style>
  <w:style w:type="paragraph" w:customStyle="1" w:styleId="7A969E1683D94BDC99D130400554AD7E">
    <w:name w:val="7A969E1683D94BDC99D130400554AD7E"/>
  </w:style>
  <w:style w:type="paragraph" w:customStyle="1" w:styleId="8C4CEAFF3381480F845494B5A81187DE">
    <w:name w:val="8C4CEAFF3381480F845494B5A81187DE"/>
  </w:style>
  <w:style w:type="paragraph" w:customStyle="1" w:styleId="2816CFB2368243DAB6AB073A8964D066">
    <w:name w:val="2816CFB2368243DAB6AB073A8964D066"/>
  </w:style>
  <w:style w:type="paragraph" w:customStyle="1" w:styleId="6B2084D1C1C546FBAC2906182052E2B8">
    <w:name w:val="6B2084D1C1C546FBAC2906182052E2B8"/>
  </w:style>
  <w:style w:type="paragraph" w:customStyle="1" w:styleId="38400CE389C747D8963709EBB98A7CB8">
    <w:name w:val="38400CE389C747D8963709EBB98A7CB8"/>
  </w:style>
  <w:style w:type="paragraph" w:customStyle="1" w:styleId="43EBE901A140475F93013FEB5EF4799F">
    <w:name w:val="43EBE901A140475F93013FEB5EF4799F"/>
  </w:style>
  <w:style w:type="paragraph" w:customStyle="1" w:styleId="DEB82D2F9BE74DEFACC543BED74BD838">
    <w:name w:val="DEB82D2F9BE74DEFACC543BED74BD838"/>
  </w:style>
  <w:style w:type="paragraph" w:customStyle="1" w:styleId="4B9A5D433C60420CA292E14C7030FB53">
    <w:name w:val="4B9A5D433C60420CA292E14C7030FB53"/>
  </w:style>
  <w:style w:type="paragraph" w:customStyle="1" w:styleId="92274CB44D294DC2A7506EA0609A7240">
    <w:name w:val="92274CB44D294DC2A7506EA0609A7240"/>
  </w:style>
  <w:style w:type="paragraph" w:customStyle="1" w:styleId="707B9BD11E614EB58AF5F69EC27474DE">
    <w:name w:val="707B9BD11E614EB58AF5F69EC27474DE"/>
  </w:style>
  <w:style w:type="paragraph" w:customStyle="1" w:styleId="E8D3AB8C6AC24C5AAF308FBA337842B6">
    <w:name w:val="E8D3AB8C6AC24C5AAF308FBA337842B6"/>
  </w:style>
  <w:style w:type="paragraph" w:customStyle="1" w:styleId="3C6E7595C93B4D7A9E9250D9DC419C67">
    <w:name w:val="3C6E7595C93B4D7A9E9250D9DC419C67"/>
  </w:style>
  <w:style w:type="paragraph" w:customStyle="1" w:styleId="378843C08FB14B44807236B10A79B100">
    <w:name w:val="378843C08FB14B44807236B10A79B100"/>
  </w:style>
  <w:style w:type="paragraph" w:customStyle="1" w:styleId="29E1909A54DF485BB21251A2044F4713">
    <w:name w:val="29E1909A54DF485BB21251A2044F4713"/>
  </w:style>
  <w:style w:type="paragraph" w:customStyle="1" w:styleId="5B86CF4FA276405498584F6B6DDFEA48">
    <w:name w:val="5B86CF4FA276405498584F6B6DDFEA48"/>
  </w:style>
  <w:style w:type="paragraph" w:customStyle="1" w:styleId="E7AB386307B2459FACF0AD890CDD9BF6">
    <w:name w:val="E7AB386307B2459FACF0AD890CDD9BF6"/>
  </w:style>
  <w:style w:type="paragraph" w:customStyle="1" w:styleId="15D822A628F446A5A771DAF196ED2AC0">
    <w:name w:val="15D822A628F446A5A771DAF196ED2AC0"/>
  </w:style>
  <w:style w:type="paragraph" w:customStyle="1" w:styleId="9BF68E6E582D4F99AA7E9FC6BDB40AAD">
    <w:name w:val="9BF68E6E582D4F99AA7E9FC6BDB40AAD"/>
  </w:style>
  <w:style w:type="paragraph" w:customStyle="1" w:styleId="DDA3B629313744D69058994DE5B0EC3D">
    <w:name w:val="DDA3B629313744D69058994DE5B0EC3D"/>
  </w:style>
  <w:style w:type="paragraph" w:customStyle="1" w:styleId="C14940D5E3454C16AABF3C74B61BC842">
    <w:name w:val="C14940D5E3454C16AABF3C74B61BC842"/>
  </w:style>
  <w:style w:type="paragraph" w:customStyle="1" w:styleId="E4243390D9D6437B86B055667FB6249F">
    <w:name w:val="E4243390D9D6437B86B055667FB6249F"/>
  </w:style>
  <w:style w:type="paragraph" w:customStyle="1" w:styleId="F6EBED43EFED4C2CA9929865004308E2">
    <w:name w:val="F6EBED43EFED4C2CA9929865004308E2"/>
  </w:style>
  <w:style w:type="paragraph" w:customStyle="1" w:styleId="0D75A884CDA048DDA59E76D952F0B8F3">
    <w:name w:val="0D75A884CDA048DDA59E76D952F0B8F3"/>
  </w:style>
  <w:style w:type="paragraph" w:customStyle="1" w:styleId="6D9AF0829DD94E3D844F92FED7AE0CC8">
    <w:name w:val="6D9AF0829DD94E3D844F92FED7AE0CC8"/>
  </w:style>
  <w:style w:type="paragraph" w:customStyle="1" w:styleId="63F67BF874CE43DCB1D6ABBECF06E898">
    <w:name w:val="63F67BF874CE43DCB1D6ABBECF06E898"/>
  </w:style>
  <w:style w:type="paragraph" w:customStyle="1" w:styleId="835B0D76237C4368AE4B1D4354955737">
    <w:name w:val="835B0D76237C4368AE4B1D4354955737"/>
  </w:style>
  <w:style w:type="paragraph" w:customStyle="1" w:styleId="853363BE829D4D13A1477C104F2A86E0">
    <w:name w:val="853363BE829D4D13A1477C104F2A86E0"/>
  </w:style>
  <w:style w:type="paragraph" w:customStyle="1" w:styleId="0CAD4B6F9C804F5BA33D28C07DEE7E3F">
    <w:name w:val="0CAD4B6F9C804F5BA33D28C07DEE7E3F"/>
  </w:style>
  <w:style w:type="paragraph" w:customStyle="1" w:styleId="FBA570EE6C834B42B78E0716D841D5DB">
    <w:name w:val="FBA570EE6C834B42B78E0716D841D5DB"/>
    <w:rsid w:val="009C23FF"/>
  </w:style>
  <w:style w:type="paragraph" w:customStyle="1" w:styleId="7D3DADA9B1FD4432ABB17DF80053EE33">
    <w:name w:val="7D3DADA9B1FD4432ABB17DF80053EE33"/>
    <w:rsid w:val="009C23FF"/>
  </w:style>
  <w:style w:type="paragraph" w:customStyle="1" w:styleId="32779BA6432B451D870574F7995A8573">
    <w:name w:val="32779BA6432B451D870574F7995A8573"/>
    <w:rsid w:val="009C23FF"/>
  </w:style>
  <w:style w:type="paragraph" w:customStyle="1" w:styleId="011CA527BE1C4032BCFE0D70A6541415">
    <w:name w:val="011CA527BE1C4032BCFE0D70A6541415"/>
    <w:rsid w:val="009C23FF"/>
  </w:style>
  <w:style w:type="paragraph" w:customStyle="1" w:styleId="78505920374C4DAD8D3F15C1664941E6">
    <w:name w:val="78505920374C4DAD8D3F15C1664941E6"/>
    <w:rsid w:val="009C23FF"/>
  </w:style>
  <w:style w:type="paragraph" w:customStyle="1" w:styleId="2EA767762EC642F6BBDA1EAD7F870C66">
    <w:name w:val="2EA767762EC642F6BBDA1EAD7F870C66"/>
    <w:rsid w:val="009C23FF"/>
  </w:style>
  <w:style w:type="paragraph" w:customStyle="1" w:styleId="B20E3E228C094B82990AF0592B094795">
    <w:name w:val="B20E3E228C094B82990AF0592B094795"/>
    <w:rsid w:val="009C23FF"/>
  </w:style>
  <w:style w:type="paragraph" w:customStyle="1" w:styleId="2E8CE8EC79A04D83B01E60B7792C934D">
    <w:name w:val="2E8CE8EC79A04D83B01E60B7792C934D"/>
    <w:rsid w:val="009C23FF"/>
  </w:style>
  <w:style w:type="paragraph" w:customStyle="1" w:styleId="9234772097E8428BB5457AB44724F277">
    <w:name w:val="9234772097E8428BB5457AB44724F277"/>
    <w:rsid w:val="009C23FF"/>
  </w:style>
  <w:style w:type="paragraph" w:customStyle="1" w:styleId="0F291CEFAF1B488EB1A779E6A5319F9C">
    <w:name w:val="0F291CEFAF1B488EB1A779E6A5319F9C"/>
    <w:rsid w:val="009C23FF"/>
  </w:style>
  <w:style w:type="paragraph" w:customStyle="1" w:styleId="B30E04E2C248477190735980A2EFDC24">
    <w:name w:val="B30E04E2C248477190735980A2EFDC24"/>
    <w:rsid w:val="009C23FF"/>
  </w:style>
  <w:style w:type="paragraph" w:customStyle="1" w:styleId="D4EFC02AB5744CD99E8A017EB4E08AF7">
    <w:name w:val="D4EFC02AB5744CD99E8A017EB4E08AF7"/>
    <w:rsid w:val="009C23FF"/>
  </w:style>
  <w:style w:type="paragraph" w:customStyle="1" w:styleId="214392ABA8A7423C9E0A3FC5AC3060DA">
    <w:name w:val="214392ABA8A7423C9E0A3FC5AC3060DA"/>
    <w:rsid w:val="009C23FF"/>
  </w:style>
  <w:style w:type="paragraph" w:customStyle="1" w:styleId="7465AD05BF6B4DB1B6FA53D7654D0E00">
    <w:name w:val="7465AD05BF6B4DB1B6FA53D7654D0E00"/>
    <w:rsid w:val="009C23FF"/>
  </w:style>
  <w:style w:type="paragraph" w:customStyle="1" w:styleId="AB6279C973B74E1BB3387B9E99C70A1F">
    <w:name w:val="AB6279C973B74E1BB3387B9E99C70A1F"/>
    <w:rsid w:val="009C23FF"/>
  </w:style>
  <w:style w:type="paragraph" w:customStyle="1" w:styleId="9E1FE3849AB2434DB7CE86362534BFF7">
    <w:name w:val="9E1FE3849AB2434DB7CE86362534BFF7"/>
    <w:rsid w:val="009C23FF"/>
  </w:style>
  <w:style w:type="paragraph" w:customStyle="1" w:styleId="569CB14D55D440B6BAF6EE68EABA2746">
    <w:name w:val="569CB14D55D440B6BAF6EE68EABA2746"/>
    <w:rsid w:val="009C23FF"/>
  </w:style>
  <w:style w:type="paragraph" w:customStyle="1" w:styleId="7BC4537D401C423696E1FC1FEE3279A6">
    <w:name w:val="7BC4537D401C423696E1FC1FEE3279A6"/>
    <w:rsid w:val="009C23FF"/>
  </w:style>
  <w:style w:type="paragraph" w:customStyle="1" w:styleId="0DB83F6F36E5440D9E7AC5F8A4AB6962">
    <w:name w:val="0DB83F6F36E5440D9E7AC5F8A4AB6962"/>
    <w:rsid w:val="009C23FF"/>
  </w:style>
  <w:style w:type="paragraph" w:customStyle="1" w:styleId="3E24B16241A64AA09D7C7C55FAC1BBE7">
    <w:name w:val="3E24B16241A64AA09D7C7C55FAC1BBE7"/>
    <w:rsid w:val="009C23FF"/>
  </w:style>
  <w:style w:type="paragraph" w:customStyle="1" w:styleId="13DD5D82E87B4CD9BC2ED94B99CF1483">
    <w:name w:val="13DD5D82E87B4CD9BC2ED94B99CF1483"/>
    <w:rsid w:val="009C23FF"/>
  </w:style>
  <w:style w:type="paragraph" w:customStyle="1" w:styleId="A155053E234D4AF1832E88CF2D0AE98F">
    <w:name w:val="A155053E234D4AF1832E88CF2D0AE98F"/>
    <w:rsid w:val="009C23FF"/>
  </w:style>
  <w:style w:type="paragraph" w:customStyle="1" w:styleId="083BDB1EC8394514992A9E8702D46AD5">
    <w:name w:val="083BDB1EC8394514992A9E8702D46AD5"/>
    <w:rsid w:val="009C23FF"/>
  </w:style>
  <w:style w:type="paragraph" w:customStyle="1" w:styleId="97929A8976F34115980B3198FD37B68E">
    <w:name w:val="97929A8976F34115980B3198FD37B68E"/>
    <w:rsid w:val="009C23FF"/>
  </w:style>
  <w:style w:type="paragraph" w:customStyle="1" w:styleId="FB3534B84D2245F1976B09F444A571FE">
    <w:name w:val="FB3534B84D2245F1976B09F444A571FE"/>
    <w:rsid w:val="009C23FF"/>
  </w:style>
  <w:style w:type="paragraph" w:customStyle="1" w:styleId="67A2015139BC4522867B393CEF5ACC17">
    <w:name w:val="67A2015139BC4522867B393CEF5ACC17"/>
    <w:rsid w:val="009C23FF"/>
  </w:style>
  <w:style w:type="paragraph" w:customStyle="1" w:styleId="39CE33D62B6F46919601C032EB9A92BF">
    <w:name w:val="39CE33D62B6F46919601C032EB9A92BF"/>
    <w:rsid w:val="009C23FF"/>
  </w:style>
  <w:style w:type="paragraph" w:customStyle="1" w:styleId="72BE47D709F34E1987EE5D67CEAD49C4">
    <w:name w:val="72BE47D709F34E1987EE5D67CEAD49C4"/>
    <w:rsid w:val="009C2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Personal Fax Cover Sheet">
      <a:majorFont>
        <a:latin typeface="Georgia"/>
        <a:ea typeface=""/>
        <a:cs typeface=""/>
      </a:majorFont>
      <a:minorFont>
        <a:latin typeface="Georgia"/>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Time sheet</Template>
  <TotalTime>16</TotalTime>
  <Pages>1</Pages>
  <Words>41</Words>
  <Characters>235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cp:lastModifiedBy>Melissa Swain</cp:lastModifiedBy>
  <cp:revision>1</cp:revision>
  <cp:lastPrinted>2020-02-20T06:50:00Z</cp:lastPrinted>
  <dcterms:created xsi:type="dcterms:W3CDTF">2020-02-20T06:32:00Z</dcterms:created>
  <dcterms:modified xsi:type="dcterms:W3CDTF">2020-02-20T06:55:00Z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TC101733889990</vt:lpwstr>
  </property>
  <property fmtid="{D5CDD505-2E9C-101B-9397-08002B2CF9AE}" pid="3" name="ContentTypeId">
    <vt:lpwstr>0x010100AA3F7D94069FF64A86F7DFF56D60E3BE</vt:lpwstr>
  </property>
</Properties>
</file>